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0559E" w14:textId="77777777" w:rsidR="00AE5FC3" w:rsidRPr="00F63EEB" w:rsidRDefault="00AE5FC3" w:rsidP="00AE5FC3">
      <w:pPr>
        <w:rPr>
          <w:rFonts w:ascii="UD デジタル 教科書体 NK-R" w:eastAsia="UD デジタル 教科書体 NK-R" w:hAnsi="Century"/>
          <w:sz w:val="28"/>
          <w:szCs w:val="28"/>
          <w:highlight w:val="yellow"/>
        </w:rPr>
      </w:pPr>
      <w:r>
        <w:rPr>
          <w:rFonts w:ascii="UD デジタル 教科書体 NK-R" w:eastAsia="UD デジタル 教科書体 NK-R" w:hAnsi="Century" w:hint="eastAsia"/>
          <w:sz w:val="28"/>
          <w:szCs w:val="28"/>
          <w:highlight w:val="yellow"/>
        </w:rPr>
        <w:t xml:space="preserve">英語ニュース教材　　</w:t>
      </w:r>
      <w:r w:rsidRPr="00F63EEB">
        <w:rPr>
          <w:rFonts w:ascii="UD デジタル 教科書体 NK-R" w:eastAsia="UD デジタル 教科書体 NK-R" w:hAnsi="Century" w:hint="eastAsia"/>
          <w:sz w:val="28"/>
          <w:szCs w:val="28"/>
          <w:highlight w:val="yellow"/>
        </w:rPr>
        <w:t>８月休刊のお知らせ</w:t>
      </w:r>
    </w:p>
    <w:p w14:paraId="6771525B" w14:textId="77777777" w:rsidR="00AE5FC3" w:rsidRDefault="00AE5FC3" w:rsidP="00AE5FC3">
      <w:pPr>
        <w:pStyle w:val="a4"/>
        <w:rPr>
          <w:rFonts w:ascii="UD デジタル 教科書体 NK-R" w:eastAsia="UD デジタル 教科書体 NK-R"/>
        </w:rPr>
      </w:pPr>
      <w:r w:rsidRPr="00F63EEB">
        <w:rPr>
          <w:rFonts w:ascii="UD デジタル 教科書体 NK-R" w:eastAsia="UD デジタル 教科書体 NK-R" w:hint="eastAsia"/>
        </w:rPr>
        <w:t>8月1日</w:t>
      </w:r>
      <w:r>
        <w:rPr>
          <w:rFonts w:ascii="UD デジタル 教科書体 NK-R" w:eastAsia="UD デジタル 教科書体 NK-R" w:hint="eastAsia"/>
        </w:rPr>
        <w:t>～</w:t>
      </w:r>
      <w:r w:rsidRPr="00F63EEB">
        <w:rPr>
          <w:rFonts w:ascii="UD デジタル 教科書体 NK-R" w:eastAsia="UD デジタル 教科書体 NK-R" w:hint="eastAsia"/>
        </w:rPr>
        <w:t>31日の1ヶ月間、英語ニュース教材の発行をお休みさせていただきます。</w:t>
      </w:r>
      <w:r>
        <w:rPr>
          <w:rFonts w:ascii="UD デジタル 教科書体 NK-R" w:eastAsia="UD デジタル 教科書体 NK-R"/>
        </w:rPr>
        <w:br/>
      </w:r>
      <w:r>
        <w:rPr>
          <w:rFonts w:ascii="UD デジタル 教科書体 NK-R" w:eastAsia="UD デジタル 教科書体 NK-R" w:hint="eastAsia"/>
        </w:rPr>
        <w:t>※6/1（土）、皆様への一斉送信メールでお知らせしました。</w:t>
      </w:r>
    </w:p>
    <w:p w14:paraId="01716399" w14:textId="77777777" w:rsidR="00AE5FC3" w:rsidRPr="00F63EEB" w:rsidRDefault="00AE5FC3" w:rsidP="00AE5FC3">
      <w:pPr>
        <w:pStyle w:val="a4"/>
        <w:ind w:firstLineChars="100" w:firstLine="210"/>
        <w:rPr>
          <w:rFonts w:ascii="UD デジタル 教科書体 NK-R" w:eastAsia="UD デジタル 教科書体 NK-R"/>
        </w:rPr>
      </w:pPr>
      <w:r>
        <w:rPr>
          <w:rFonts w:ascii="UD デジタル 教科書体 NK-R" w:eastAsia="UD デジタル 教科書体 NK-R" w:hint="eastAsia"/>
        </w:rPr>
        <w:t>メールが届いていない方もいらっしゃると思うので、念のため、こちらでもお知らせします。</w:t>
      </w:r>
    </w:p>
    <w:p w14:paraId="7606A5B1" w14:textId="77777777" w:rsidR="00AE5FC3" w:rsidRPr="00F63EEB" w:rsidRDefault="00AE5FC3" w:rsidP="00AE5FC3">
      <w:pPr>
        <w:rPr>
          <w:rFonts w:ascii="UD デジタル 教科書体 NK-R" w:eastAsia="UD デジタル 教科書体 NK-R" w:hAnsi="Century"/>
          <w:szCs w:val="21"/>
          <w:highlight w:val="yellow"/>
        </w:rPr>
      </w:pPr>
    </w:p>
    <w:p w14:paraId="780F7195" w14:textId="77777777" w:rsidR="00AE5FC3" w:rsidRPr="00F63EEB" w:rsidRDefault="00AE5FC3" w:rsidP="00AE5FC3">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1ヶ月の休刊の理由について］</w:t>
      </w:r>
      <w:r w:rsidRPr="00F63EEB">
        <w:rPr>
          <w:rFonts w:ascii="UD デジタル 教科書体 NK-R" w:eastAsia="UD デジタル 教科書体 NK-R" w:hint="eastAsia"/>
        </w:rPr>
        <w:br/>
        <w:t>普段、英語塾の講師をしながら、すきま時間に英語ニュース記事を読んで教材を執筆していますが、</w:t>
      </w:r>
      <w:r w:rsidRPr="00F63EEB">
        <w:rPr>
          <w:rFonts w:ascii="UD デジタル 教科書体 NK-R" w:eastAsia="UD デジタル 教科書体 NK-R" w:hint="eastAsia"/>
        </w:rPr>
        <w:br/>
        <w:t>今年度は、私が指導担任する受験生（特に高3）の人数が通常より多く、</w:t>
      </w:r>
    </w:p>
    <w:p w14:paraId="0385574B" w14:textId="77777777" w:rsidR="00AE5FC3" w:rsidRPr="00F63EEB" w:rsidRDefault="00AE5FC3" w:rsidP="00AE5FC3">
      <w:pPr>
        <w:pStyle w:val="a4"/>
        <w:rPr>
          <w:rFonts w:ascii="UD デジタル 教科書体 NK-R" w:eastAsia="UD デジタル 教科書体 NK-R" w:hAnsi="Century"/>
          <w:szCs w:val="21"/>
          <w:highlight w:val="yellow"/>
        </w:rPr>
      </w:pPr>
      <w:r w:rsidRPr="00F63EEB">
        <w:rPr>
          <w:rFonts w:ascii="UD デジタル 教科書体 NK-R" w:eastAsia="UD デジタル 教科書体 NK-R" w:hint="eastAsia"/>
        </w:rPr>
        <w:t>8月の1ヶ月間は、朝早くから夜遅くまで夏期講習の授業が集中的に入ってしまいました。</w:t>
      </w:r>
      <w:r w:rsidRPr="00F63EEB">
        <w:rPr>
          <w:rFonts w:ascii="UD デジタル 教科書体 NK-R" w:eastAsia="UD デジタル 教科書体 NK-R" w:hint="eastAsia"/>
        </w:rPr>
        <w:br/>
        <w:t>申し訳ないことに、ニュース教材作成の時間</w:t>
      </w:r>
      <w:r>
        <w:rPr>
          <w:rFonts w:ascii="UD デジタル 教科書体 NK-R" w:eastAsia="UD デジタル 教科書体 NK-R" w:hint="eastAsia"/>
        </w:rPr>
        <w:t>をほぼ取</w:t>
      </w:r>
      <w:r w:rsidRPr="00F63EEB">
        <w:rPr>
          <w:rFonts w:ascii="UD デジタル 教科書体 NK-R" w:eastAsia="UD デジタル 教科書体 NK-R" w:hint="eastAsia"/>
        </w:rPr>
        <w:t>れそうにないため、</w:t>
      </w:r>
      <w:r>
        <w:rPr>
          <w:rFonts w:ascii="UD デジタル 教科書体 NK-R" w:eastAsia="UD デジタル 教科書体 NK-R" w:hint="eastAsia"/>
        </w:rPr>
        <w:t>発行を</w:t>
      </w:r>
      <w:r w:rsidRPr="00F63EEB">
        <w:rPr>
          <w:rFonts w:ascii="UD デジタル 教科書体 NK-R" w:eastAsia="UD デジタル 教科書体 NK-R" w:hint="eastAsia"/>
        </w:rPr>
        <w:t>お休みさせていただ</w:t>
      </w:r>
      <w:r>
        <w:rPr>
          <w:rFonts w:ascii="UD デジタル 教科書体 NK-R" w:eastAsia="UD デジタル 教科書体 NK-R" w:hint="eastAsia"/>
        </w:rPr>
        <w:t>きます</w:t>
      </w:r>
      <w:r w:rsidRPr="00F63EEB">
        <w:rPr>
          <w:rFonts w:ascii="UD デジタル 教科書体 NK-R" w:eastAsia="UD デジタル 教科書体 NK-R" w:hint="eastAsia"/>
        </w:rPr>
        <w:t>。</w:t>
      </w:r>
      <w:r w:rsidRPr="00F63EEB">
        <w:rPr>
          <w:rFonts w:ascii="UD デジタル 教科書体 NK-R" w:eastAsia="UD デジタル 教科書体 NK-R" w:hint="eastAsia"/>
        </w:rPr>
        <w:br/>
        <w:t>いつもニュース教材を楽しみにしてくださっている先生方、生徒さんたちに、大変申し訳ありません。</w:t>
      </w:r>
      <w:r w:rsidRPr="00F63EEB">
        <w:rPr>
          <w:rFonts w:ascii="UD デジタル 教科書体 NK-R" w:eastAsia="UD デジタル 教科書体 NK-R" w:hint="eastAsia"/>
        </w:rPr>
        <w:br/>
        <w:t>ご理解いただけますよう、お願い申し上げます。</w:t>
      </w:r>
      <w:r w:rsidRPr="00F63EEB">
        <w:rPr>
          <w:rFonts w:ascii="UD デジタル 教科書体 NK-R" w:eastAsia="UD デジタル 教科書体 NK-R" w:hint="eastAsia"/>
        </w:rPr>
        <w:br/>
        <w:t>また、いつもニュース教材を使っていただいていることに、重ねてお礼を申し上げます。</w:t>
      </w:r>
      <w:r>
        <w:rPr>
          <w:rFonts w:ascii="UD デジタル 教科書体 NK-R" w:eastAsia="UD デジタル 教科書体 NK-R"/>
        </w:rPr>
        <w:br/>
      </w:r>
      <w:r>
        <w:rPr>
          <w:rFonts w:ascii="UD デジタル 教科書体 NK-R" w:eastAsia="UD デジタル 教科書体 NK-R" w:hint="eastAsia"/>
        </w:rPr>
        <w:t>英語ニュース教材発行は、9月から、通常通り再開します。これからもよろしくお願いいたします。</w:t>
      </w:r>
    </w:p>
    <w:p w14:paraId="2D729CF5" w14:textId="77777777" w:rsidR="00AE5FC3" w:rsidRDefault="00AE5FC3" w:rsidP="00AE5FC3">
      <w:pPr>
        <w:rPr>
          <w:rFonts w:ascii="UD デジタル 教科書体 NK-R" w:eastAsia="UD デジタル 教科書体 NK-R" w:hAnsi="Century"/>
          <w:szCs w:val="21"/>
          <w:highlight w:val="yellow"/>
        </w:rPr>
      </w:pPr>
    </w:p>
    <w:p w14:paraId="20FC2C23" w14:textId="77777777" w:rsidR="00AE5FC3" w:rsidRPr="00F63EEB" w:rsidRDefault="00AE5FC3" w:rsidP="00AE5FC3">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8月のニュース教材について</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YouTubeの英語ニュース動画は、通常通り、週に1回発信します。授業で使っていただければ幸いです。</w:t>
      </w:r>
      <w:r w:rsidRPr="00F63EEB">
        <w:rPr>
          <w:rFonts w:ascii="UD デジタル 教科書体 NK-R" w:eastAsia="UD デジタル 教科書体 NK-R" w:hint="eastAsia"/>
        </w:rPr>
        <w:br/>
      </w:r>
      <w:r>
        <w:rPr>
          <w:rFonts w:ascii="UD デジタル 教科書体 NK-R" w:eastAsia="UD デジタル 教科書体 NK-R" w:hint="eastAsia"/>
        </w:rPr>
        <w:t xml:space="preserve">　　</w:t>
      </w:r>
      <w:hyperlink r:id="rId7" w:history="1">
        <w:r w:rsidRPr="00B02186">
          <w:rPr>
            <w:rStyle w:val="a3"/>
            <w:rFonts w:ascii="UD デジタル 教科書体 NK-R" w:eastAsia="UD デジタル 教科書体 NK-R"/>
          </w:rPr>
          <w:t>https://www.youtube.com/@yukienglishnews9933</w:t>
        </w:r>
      </w:hyperlink>
    </w:p>
    <w:p w14:paraId="0535F8FC" w14:textId="77777777" w:rsidR="00AE5FC3" w:rsidRPr="00F63EEB" w:rsidRDefault="00AE5FC3" w:rsidP="00AE5FC3">
      <w:pPr>
        <w:rPr>
          <w:rFonts w:ascii="UD デジタル 教科書体 NK-R" w:eastAsia="UD デジタル 教科書体 NK-R"/>
        </w:rPr>
      </w:pP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過去の教材を、こちらで販売しています。お使いいただければ幸いです。</w:t>
      </w:r>
    </w:p>
    <w:p w14:paraId="029D8CDB" w14:textId="77777777" w:rsidR="00AE5FC3" w:rsidRPr="00F63EEB" w:rsidRDefault="008E6FD1" w:rsidP="00AE5FC3">
      <w:pPr>
        <w:ind w:firstLineChars="100" w:firstLine="210"/>
        <w:rPr>
          <w:rFonts w:ascii="UD デジタル 教科書体 NK-R" w:eastAsia="UD デジタル 教科書体 NK-R"/>
        </w:rPr>
      </w:pPr>
      <w:hyperlink r:id="rId8" w:history="1">
        <w:r w:rsidR="00AE5FC3" w:rsidRPr="00B02186">
          <w:rPr>
            <w:rStyle w:val="a3"/>
            <w:rFonts w:ascii="UD デジタル 教科書体 NK-R" w:eastAsia="UD デジタル 教科書体 NK-R"/>
          </w:rPr>
          <w:t>https://yuki-tsubaki-news.com/back_number/</w:t>
        </w:r>
      </w:hyperlink>
    </w:p>
    <w:p w14:paraId="71314E99" w14:textId="77777777" w:rsidR="00AE5FC3" w:rsidRPr="00F63EEB" w:rsidRDefault="00AE5FC3" w:rsidP="00AE5FC3">
      <w:pPr>
        <w:rPr>
          <w:rFonts w:ascii="UD デジタル 教科書体 NK-R" w:eastAsia="UD デジタル 教科書体 NK-R" w:hAnsi="Century"/>
          <w:szCs w:val="21"/>
          <w:highlight w:val="yellow"/>
        </w:rPr>
      </w:pPr>
    </w:p>
    <w:p w14:paraId="0BA147C3" w14:textId="77777777" w:rsidR="00AE5FC3" w:rsidRPr="00F63EEB" w:rsidRDefault="00AE5FC3" w:rsidP="00AE5FC3">
      <w:pPr>
        <w:pStyle w:val="a4"/>
        <w:rPr>
          <w:rFonts w:ascii="UD デジタル 教科書体 NK-R" w:eastAsia="UD デジタル 教科書体 NK-R"/>
        </w:rPr>
      </w:pPr>
      <w:r w:rsidRPr="00F55AC4">
        <w:rPr>
          <w:rFonts w:ascii="UD デジタル 教科書体 NK-R" w:eastAsia="UD デジタル 教科書体 NK-R" w:hint="eastAsia"/>
          <w:highlight w:val="yellow"/>
        </w:rPr>
        <w:t>［</w:t>
      </w:r>
      <w:r>
        <w:rPr>
          <w:rFonts w:ascii="UD デジタル 教科書体 NK-R" w:eastAsia="UD デジタル 教科書体 NK-R" w:hint="eastAsia"/>
          <w:highlight w:val="yellow"/>
        </w:rPr>
        <w:t>1ヶ月の</w:t>
      </w:r>
      <w:r w:rsidRPr="00F55AC4">
        <w:rPr>
          <w:rFonts w:ascii="UD デジタル 教科書体 NK-R" w:eastAsia="UD デジタル 教科書体 NK-R" w:hint="eastAsia"/>
          <w:highlight w:val="yellow"/>
        </w:rPr>
        <w:t>期間延長について］</w:t>
      </w:r>
    </w:p>
    <w:p w14:paraId="454AB7EA" w14:textId="77777777" w:rsidR="00AE5FC3" w:rsidRDefault="00AE5FC3" w:rsidP="00AE5FC3">
      <w:pPr>
        <w:pStyle w:val="a4"/>
        <w:rPr>
          <w:rFonts w:ascii="UD デジタル 教科書体 NK-R" w:eastAsia="UD デジタル 教科書体 NK-R"/>
        </w:rPr>
      </w:pPr>
      <w:r w:rsidRPr="00F63EEB">
        <w:rPr>
          <w:rFonts w:ascii="UD デジタル 教科書体 NK-R" w:eastAsia="UD デジタル 教科書体 NK-R" w:hint="eastAsia"/>
        </w:rPr>
        <w:t>クレジットカードで、数カ月先まで教材費をお支払いいただいている会員の先生方の、</w:t>
      </w:r>
    </w:p>
    <w:p w14:paraId="5E7E6F10" w14:textId="77777777" w:rsidR="00AE5FC3" w:rsidRDefault="00AE5FC3" w:rsidP="00AE5FC3">
      <w:pPr>
        <w:pStyle w:val="a4"/>
        <w:rPr>
          <w:rFonts w:ascii="UD デジタル 教科書体 NK-R" w:eastAsia="UD デジタル 教科書体 NK-R"/>
        </w:rPr>
      </w:pPr>
      <w:r w:rsidRPr="00F63EEB">
        <w:rPr>
          <w:rFonts w:ascii="UD デジタル 教科書体 NK-R" w:eastAsia="UD デジタル 教科書体 NK-R" w:hint="eastAsia"/>
        </w:rPr>
        <w:t>期間延長ついて、ご案内させていただきます。</w:t>
      </w:r>
      <w:r w:rsidRPr="00F63EEB">
        <w:rPr>
          <w:rFonts w:ascii="UD デジタル 教科書体 NK-R" w:eastAsia="UD デジタル 教科書体 NK-R" w:hint="eastAsia"/>
        </w:rPr>
        <w:br/>
        <w:t>8月は休刊となるため、「6ヶ月コース」あるいは「12ヶ月コース」を申し込んでいただいている</w:t>
      </w:r>
      <w:r w:rsidRPr="00F63EEB">
        <w:rPr>
          <w:rFonts w:ascii="UD デジタル 教科書体 NK-R" w:eastAsia="UD デジタル 教科書体 NK-R" w:hint="eastAsia"/>
        </w:rPr>
        <w:br/>
        <w:t>すべての方の期間を、1ヶ月延長させていただきました。（6月1日の朝10時頃、処理が終わっています）</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t>例えば、</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A先生：4/1～9/30の期間、小・中６ヶ月コースを申込み済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→「5/1～10/31の期間、小・中６ヶ月コース」の会員ステイタスに、変更手続き済みです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B先生：昨年11/1～今年10/31の期間、小・中・高12ヶ月コースを申込み済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→「昨年12/1～今年11/30の期間、小・中・高12ヶ月コース」の会員ステイタスに、　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r>
      <w:r w:rsidRPr="00F63EEB">
        <w:rPr>
          <w:rFonts w:ascii="UD デジタル 教科書体 NK-R" w:eastAsia="UD デジタル 教科書体 NK-R" w:hAnsi="ＭＳ 明朝" w:cs="ＭＳ 明朝" w:hint="eastAsia"/>
        </w:rPr>
        <w:t>※</w:t>
      </w:r>
      <w:r w:rsidRPr="00F63EEB">
        <w:rPr>
          <w:rFonts w:ascii="UD デジタル 教科書体 NK-R" w:eastAsia="UD デジタル 教科書体 NK-R" w:hint="eastAsia"/>
        </w:rPr>
        <w:t>6ヶ月コース・12ヶ月コースで申し込んでいただいている方のうち、　申込期間が8月以前に終わってしまう方や、</w:t>
      </w:r>
      <w:r w:rsidRPr="00F63EEB">
        <w:rPr>
          <w:rFonts w:ascii="UD デジタル 教科書体 NK-R" w:eastAsia="UD デジタル 教科書体 NK-R" w:hint="eastAsia"/>
        </w:rPr>
        <w:br/>
        <w:t xml:space="preserve">　1ヶ月コースで申し込んでいただいている方は、ステイタスの変更は特にありません。</w:t>
      </w:r>
      <w:r w:rsidRPr="00F63EEB">
        <w:rPr>
          <w:rFonts w:ascii="UD デジタル 教科書体 NK-R" w:eastAsia="UD デジタル 教科書体 NK-R" w:hint="eastAsia"/>
        </w:rPr>
        <w:br/>
      </w:r>
    </w:p>
    <w:p w14:paraId="33779799" w14:textId="77777777" w:rsidR="00AE5FC3" w:rsidRPr="00F63EEB" w:rsidRDefault="00AE5FC3" w:rsidP="00AE5FC3">
      <w:pPr>
        <w:pStyle w:val="a4"/>
        <w:rPr>
          <w:rFonts w:ascii="UD デジタル 教科書体 NK-R" w:eastAsia="UD デジタル 教科書体 NK-R"/>
        </w:rPr>
      </w:pPr>
      <w:r w:rsidRPr="00F63EEB">
        <w:rPr>
          <w:rFonts w:ascii="UD デジタル 教科書体 NK-R" w:eastAsia="UD デジタル 教科書体 NK-R" w:hint="eastAsia"/>
        </w:rPr>
        <w:t>ご自分の会員ステイタス（いつから、いつまで申し込んだか？）が、</w:t>
      </w:r>
      <w:r w:rsidRPr="00F63EEB">
        <w:rPr>
          <w:rFonts w:ascii="UD デジタル 教科書体 NK-R" w:eastAsia="UD デジタル 教科書体 NK-R" w:hint="eastAsia"/>
        </w:rPr>
        <w:br/>
        <w:t>わからなくなってしまった方は、お手数ですが、私のメールアドレスの</w:t>
      </w:r>
      <w:hyperlink r:id="rId9" w:tgtFrame="_blank" w:history="1">
        <w:r w:rsidRPr="00F63EEB">
          <w:rPr>
            <w:color w:val="1155CC"/>
            <w:u w:val="single"/>
          </w:rPr>
          <w:t>tsubaki.yuki1229@gmail.com</w:t>
        </w:r>
      </w:hyperlink>
    </w:p>
    <w:p w14:paraId="0DFF99CF" w14:textId="77777777" w:rsidR="00AE5FC3" w:rsidRPr="00F63EEB" w:rsidRDefault="00AE5FC3" w:rsidP="00AE5FC3">
      <w:pPr>
        <w:rPr>
          <w:rFonts w:ascii="UD デジタル 教科書体 NK-R" w:eastAsia="UD デジタル 教科書体 NK-R" w:hAnsi="Century"/>
          <w:szCs w:val="21"/>
        </w:rPr>
      </w:pPr>
      <w:r w:rsidRPr="00F63EEB">
        <w:rPr>
          <w:rFonts w:ascii="UD デジタル 教科書体 NK-R" w:eastAsia="UD デジタル 教科書体 NK-R" w:hAnsi="Century" w:hint="eastAsia"/>
          <w:szCs w:val="21"/>
        </w:rPr>
        <w:t>まで、個別にお問い合わせください。</w:t>
      </w:r>
    </w:p>
    <w:p w14:paraId="21BC49C8" w14:textId="77777777" w:rsidR="00AE5FC3" w:rsidRDefault="00AE5FC3" w:rsidP="00AE5FC3">
      <w:pPr>
        <w:rPr>
          <w:rFonts w:ascii="UD デジタル 教科書体 NK-R" w:eastAsia="UD デジタル 教科書体 NK-R" w:hAnsi="Century"/>
          <w:szCs w:val="21"/>
          <w:highlight w:val="yellow"/>
        </w:rPr>
      </w:pPr>
    </w:p>
    <w:p w14:paraId="0BBE1E7E" w14:textId="77777777" w:rsidR="00AE5FC3" w:rsidRDefault="00AE5FC3" w:rsidP="00AE5FC3">
      <w:pPr>
        <w:rPr>
          <w:rFonts w:ascii="UD デジタル 教科書体 NK-R" w:eastAsia="UD デジタル 教科書体 NK-R" w:hAnsi="Century"/>
          <w:szCs w:val="21"/>
          <w:highlight w:val="yellow"/>
        </w:rPr>
      </w:pPr>
    </w:p>
    <w:p w14:paraId="4F673E3E" w14:textId="77777777" w:rsidR="00AE5FC3" w:rsidRDefault="00AE5FC3" w:rsidP="00AE5FC3">
      <w:pPr>
        <w:rPr>
          <w:rFonts w:ascii="UD デジタル 教科書体 NK-R" w:eastAsia="UD デジタル 教科書体 NK-R" w:hAnsi="Century"/>
          <w:szCs w:val="21"/>
          <w:highlight w:val="yellow"/>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AE5FC3" w:rsidRPr="00F63EEB" w14:paraId="11A09D70" w14:textId="77777777" w:rsidTr="00176FBA">
        <w:tc>
          <w:tcPr>
            <w:tcW w:w="0" w:type="auto"/>
            <w:shd w:val="clear" w:color="auto" w:fill="FFFFFF"/>
            <w:vAlign w:val="center"/>
            <w:hideMark/>
          </w:tcPr>
          <w:p w14:paraId="46CBC064" w14:textId="77777777" w:rsidR="00AE5FC3" w:rsidRPr="00F63EEB" w:rsidRDefault="00AE5FC3" w:rsidP="00176FBA">
            <w:pPr>
              <w:pStyle w:val="a4"/>
            </w:pPr>
          </w:p>
        </w:tc>
      </w:tr>
    </w:tbl>
    <w:p w14:paraId="59C494BF" w14:textId="77777777" w:rsidR="00AE5FC3" w:rsidRPr="00F63EEB" w:rsidRDefault="00AE5FC3" w:rsidP="00AE5FC3">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AE5FC3" w:rsidRPr="00F63EEB" w14:paraId="2CFD261C" w14:textId="77777777" w:rsidTr="00176FBA">
        <w:tc>
          <w:tcPr>
            <w:tcW w:w="0" w:type="auto"/>
            <w:shd w:val="clear" w:color="auto" w:fill="FFFFFF"/>
            <w:vAlign w:val="center"/>
            <w:hideMark/>
          </w:tcPr>
          <w:p w14:paraId="658B5307" w14:textId="77777777" w:rsidR="00AE5FC3" w:rsidRPr="00F63EEB" w:rsidRDefault="00AE5FC3" w:rsidP="00176FBA">
            <w:pPr>
              <w:pStyle w:val="a4"/>
            </w:pPr>
          </w:p>
        </w:tc>
      </w:tr>
    </w:tbl>
    <w:p w14:paraId="06ABCF9A" w14:textId="77777777" w:rsidR="00AE5FC3" w:rsidRPr="00F63EEB" w:rsidRDefault="00AE5FC3" w:rsidP="00AE5FC3">
      <w:pPr>
        <w:pStyle w:val="a4"/>
        <w:rPr>
          <w:rFonts w:ascii="ＭＳ Ｐゴシック" w:hAnsi="ＭＳ Ｐゴシック" w:cs="ＭＳ Ｐゴシック"/>
          <w:vanish/>
          <w:sz w:val="24"/>
          <w:szCs w:val="24"/>
        </w:rPr>
      </w:pPr>
    </w:p>
    <w:p w14:paraId="0847E8BE" w14:textId="77777777" w:rsidR="00AE5FC3" w:rsidRPr="00F63EEB" w:rsidRDefault="00AE5FC3" w:rsidP="00AE5FC3">
      <w:pPr>
        <w:pStyle w:val="a4"/>
        <w:rPr>
          <w:rFonts w:ascii="ＭＳ Ｐゴシック" w:hAnsi="ＭＳ Ｐゴシック" w:cs="ＭＳ Ｐゴシック"/>
          <w:vanish/>
          <w:sz w:val="24"/>
          <w:szCs w:val="24"/>
        </w:rPr>
      </w:pPr>
    </w:p>
    <w:p w14:paraId="49B8716D" w14:textId="77777777" w:rsidR="00AE5FC3" w:rsidRPr="00F63EEB" w:rsidRDefault="00AE5FC3" w:rsidP="00AE5FC3">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AE5FC3" w:rsidRPr="00F63EEB" w14:paraId="27E38FDC" w14:textId="77777777" w:rsidTr="00176FBA">
        <w:tc>
          <w:tcPr>
            <w:tcW w:w="0" w:type="auto"/>
            <w:shd w:val="clear" w:color="auto" w:fill="FFFFFF"/>
            <w:vAlign w:val="center"/>
            <w:hideMark/>
          </w:tcPr>
          <w:p w14:paraId="43E44979" w14:textId="77777777" w:rsidR="00AE5FC3" w:rsidRPr="00F63EEB" w:rsidRDefault="00AE5FC3" w:rsidP="00176FBA">
            <w:pPr>
              <w:pStyle w:val="a4"/>
            </w:pPr>
          </w:p>
        </w:tc>
      </w:tr>
    </w:tbl>
    <w:p w14:paraId="6012A9C9" w14:textId="77777777" w:rsidR="00AE5FC3" w:rsidRPr="00F63EEB" w:rsidRDefault="00AE5FC3" w:rsidP="00AE5FC3">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AE5FC3" w:rsidRPr="00F63EEB" w14:paraId="294D1858" w14:textId="77777777" w:rsidTr="00176FBA">
        <w:tc>
          <w:tcPr>
            <w:tcW w:w="0" w:type="auto"/>
            <w:shd w:val="clear" w:color="auto" w:fill="FFFFFF"/>
            <w:vAlign w:val="center"/>
            <w:hideMark/>
          </w:tcPr>
          <w:p w14:paraId="47086D12" w14:textId="77777777" w:rsidR="00AE5FC3" w:rsidRPr="00F63EEB" w:rsidRDefault="00AE5FC3" w:rsidP="00176FBA">
            <w:pPr>
              <w:pStyle w:val="a4"/>
            </w:pPr>
          </w:p>
        </w:tc>
      </w:tr>
    </w:tbl>
    <w:p w14:paraId="0DABA26B" w14:textId="77777777" w:rsidR="00AE5FC3" w:rsidRPr="00F63EEB" w:rsidRDefault="00AE5FC3" w:rsidP="00AE5FC3">
      <w:pPr>
        <w:pStyle w:val="a4"/>
        <w:rPr>
          <w:rFonts w:ascii="ＭＳ Ｐゴシック" w:hAnsi="ＭＳ Ｐゴシック" w:cs="ＭＳ Ｐゴシック"/>
          <w:vanish/>
          <w:sz w:val="24"/>
          <w:szCs w:val="24"/>
        </w:rPr>
      </w:pPr>
    </w:p>
    <w:p w14:paraId="0C828A10" w14:textId="77777777" w:rsidR="00AE5FC3" w:rsidRPr="00F63EEB" w:rsidRDefault="00AE5FC3" w:rsidP="00AE5FC3">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AE5FC3" w:rsidRPr="00F63EEB" w14:paraId="55A777AF" w14:textId="77777777" w:rsidTr="00176FBA">
        <w:tc>
          <w:tcPr>
            <w:tcW w:w="0" w:type="auto"/>
            <w:shd w:val="clear" w:color="auto" w:fill="FFFFFF"/>
            <w:vAlign w:val="center"/>
            <w:hideMark/>
          </w:tcPr>
          <w:p w14:paraId="06F73B38" w14:textId="77777777" w:rsidR="00AE5FC3" w:rsidRPr="00F63EEB" w:rsidRDefault="00AE5FC3" w:rsidP="00176FBA">
            <w:pPr>
              <w:pStyle w:val="a4"/>
            </w:pPr>
          </w:p>
        </w:tc>
      </w:tr>
    </w:tbl>
    <w:p w14:paraId="14A75216" w14:textId="77777777" w:rsidR="00AE5FC3" w:rsidRPr="00F63EEB" w:rsidRDefault="00AE5FC3" w:rsidP="00AE5FC3">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AE5FC3" w:rsidRPr="00F63EEB" w14:paraId="40A5A4BE" w14:textId="77777777" w:rsidTr="00176FBA">
        <w:tc>
          <w:tcPr>
            <w:tcW w:w="0" w:type="auto"/>
            <w:shd w:val="clear" w:color="auto" w:fill="FFFFFF"/>
            <w:vAlign w:val="center"/>
            <w:hideMark/>
          </w:tcPr>
          <w:p w14:paraId="7204E3D7" w14:textId="77777777" w:rsidR="00AE5FC3" w:rsidRPr="00F63EEB" w:rsidRDefault="00AE5FC3" w:rsidP="00176FBA">
            <w:pPr>
              <w:pStyle w:val="a4"/>
            </w:pPr>
          </w:p>
        </w:tc>
      </w:tr>
    </w:tbl>
    <w:p w14:paraId="2DADEDC2" w14:textId="77777777" w:rsidR="00AE5FC3" w:rsidRPr="00F63EEB" w:rsidRDefault="00AE5FC3" w:rsidP="00AE5FC3">
      <w:pPr>
        <w:pStyle w:val="a4"/>
        <w:rPr>
          <w:rFonts w:ascii="ＭＳ Ｐゴシック" w:hAnsi="ＭＳ Ｐゴシック" w:cs="ＭＳ Ｐゴシック"/>
          <w:vanish/>
          <w:sz w:val="24"/>
          <w:szCs w:val="24"/>
        </w:rPr>
      </w:pPr>
    </w:p>
    <w:tbl>
      <w:tblPr>
        <w:tblStyle w:val="a5"/>
        <w:tblW w:w="5000" w:type="pct"/>
        <w:tblLook w:val="04A0" w:firstRow="1" w:lastRow="0" w:firstColumn="1" w:lastColumn="0" w:noHBand="0" w:noVBand="1"/>
      </w:tblPr>
      <w:tblGrid>
        <w:gridCol w:w="10194"/>
      </w:tblGrid>
      <w:tr w:rsidR="00AE5FC3" w:rsidRPr="00F63EEB" w14:paraId="48010756" w14:textId="77777777" w:rsidTr="00176FBA">
        <w:tc>
          <w:tcPr>
            <w:tcW w:w="0" w:type="auto"/>
            <w:hideMark/>
          </w:tcPr>
          <w:p w14:paraId="0486F210" w14:textId="77777777" w:rsidR="00AE5FC3" w:rsidRPr="00F63EEB" w:rsidRDefault="00AE5FC3" w:rsidP="00176FBA">
            <w:pPr>
              <w:pStyle w:val="a4"/>
            </w:pPr>
          </w:p>
        </w:tc>
      </w:tr>
      <w:tr w:rsidR="00AE5FC3" w14:paraId="68DB06FE" w14:textId="77777777" w:rsidTr="00176FBA">
        <w:tc>
          <w:tcPr>
            <w:tcW w:w="10762" w:type="dxa"/>
          </w:tcPr>
          <w:p w14:paraId="6A833892" w14:textId="7EAD12E8" w:rsidR="00AE5FC3" w:rsidRPr="00F63EEB" w:rsidRDefault="00AE5FC3" w:rsidP="00176FBA">
            <w:pPr>
              <w:rPr>
                <w:rFonts w:ascii="UD デジタル 教科書体 NK-R" w:eastAsia="UD デジタル 教科書体 NK-R" w:hAnsi="Century"/>
              </w:rPr>
            </w:pPr>
            <w:r w:rsidRPr="00F63EEB">
              <w:rPr>
                <w:rFonts w:ascii="UD デジタル 教科書体 NK-R" w:eastAsia="UD デジタル 教科書体 NK-R" w:hAnsi="Century" w:hint="eastAsia"/>
              </w:rPr>
              <w:lastRenderedPageBreak/>
              <w:t>2024年6月第</w:t>
            </w:r>
            <w:r>
              <w:rPr>
                <w:rFonts w:ascii="UD デジタル 教科書体 NK-R" w:eastAsia="UD デジタル 教科書体 NK-R" w:hAnsi="Century" w:hint="eastAsia"/>
              </w:rPr>
              <w:t>２</w:t>
            </w:r>
            <w:r w:rsidRPr="00F63EEB">
              <w:rPr>
                <w:rFonts w:ascii="UD デジタル 教科書体 NK-R" w:eastAsia="UD デジタル 教科書体 NK-R" w:hAnsi="Century" w:hint="eastAsia"/>
              </w:rPr>
              <w:t>週【6/</w:t>
            </w:r>
            <w:r>
              <w:rPr>
                <w:rFonts w:ascii="UD デジタル 教科書体 NK-R" w:eastAsia="UD デジタル 教科書体 NK-R" w:hAnsi="Century" w:hint="eastAsia"/>
              </w:rPr>
              <w:t>14</w:t>
            </w:r>
            <w:r w:rsidRPr="00F63EEB">
              <w:rPr>
                <w:rFonts w:ascii="UD デジタル 教科書体 NK-R" w:eastAsia="UD デジタル 教科書体 NK-R" w:hAnsi="Century" w:hint="eastAsia"/>
              </w:rPr>
              <w:t xml:space="preserve">発行】　高校生用教材 </w:t>
            </w:r>
            <w:r w:rsidRPr="00F63EEB">
              <w:rPr>
                <w:rFonts w:ascii="UD デジタル 教科書体 NK-R" w:eastAsia="UD デジタル 教科書体 NK-R" w:hAnsi="Century"/>
              </w:rPr>
              <w:t xml:space="preserve"> </w:t>
            </w:r>
          </w:p>
          <w:p w14:paraId="471E1A12" w14:textId="0076FDC4" w:rsidR="00AE5FC3" w:rsidRPr="00F63EEB" w:rsidRDefault="00AE5FC3" w:rsidP="00176FBA">
            <w:pPr>
              <w:rPr>
                <w:rFonts w:ascii="UD デジタル 教科書体 NK-R" w:eastAsia="UD デジタル 教科書体 NK-R" w:hAnsi="Century"/>
                <w:szCs w:val="21"/>
                <w:highlight w:val="yellow"/>
              </w:rPr>
            </w:pPr>
            <w:r>
              <w:rPr>
                <w:rFonts w:ascii="UD デジタル 教科書体 NK-R" w:eastAsia="UD デジタル 教科書体 NK-R" w:hAnsi="Century" w:hint="eastAsia"/>
              </w:rPr>
              <w:t>トランプ前大統領、有罪判決</w:t>
            </w:r>
            <w:r w:rsidRPr="00F63EEB">
              <w:rPr>
                <w:rFonts w:ascii="UD デジタル 教科書体 NK-R" w:eastAsia="UD デジタル 教科書体 NK-R" w:hAnsi="Century" w:hint="eastAsia"/>
              </w:rPr>
              <w:t xml:space="preserve">　　模解と指導の手引き</w:t>
            </w:r>
          </w:p>
        </w:tc>
      </w:tr>
    </w:tbl>
    <w:p w14:paraId="35A8320A" w14:textId="77777777" w:rsidR="00AE5FC3" w:rsidRPr="00F63EEB" w:rsidRDefault="00AE5FC3" w:rsidP="00AE5FC3">
      <w:pPr>
        <w:pStyle w:val="a4"/>
        <w:rPr>
          <w:rFonts w:ascii="ＭＳ Ｐゴシック" w:hAnsi="ＭＳ Ｐゴシック" w:cs="ＭＳ Ｐゴシック"/>
          <w:vanish/>
          <w:sz w:val="24"/>
          <w:szCs w:val="24"/>
        </w:rPr>
      </w:pPr>
    </w:p>
    <w:p w14:paraId="10947577" w14:textId="77777777" w:rsidR="00AE5FC3" w:rsidRPr="00F63EEB" w:rsidRDefault="00AE5FC3" w:rsidP="00AE5FC3">
      <w:pPr>
        <w:widowControl/>
        <w:jc w:val="left"/>
        <w:rPr>
          <w:rFonts w:ascii="ＭＳ Ｐゴシック" w:eastAsia="ＭＳ Ｐゴシック" w:hAnsi="ＭＳ Ｐゴシック" w:cs="ＭＳ Ｐゴシック"/>
          <w:vanish/>
          <w:kern w:val="0"/>
          <w:sz w:val="24"/>
          <w:szCs w:val="24"/>
        </w:rPr>
      </w:pPr>
    </w:p>
    <w:p w14:paraId="2A6B02D0" w14:textId="77777777" w:rsidR="00AE5FC3" w:rsidRPr="004A7133" w:rsidRDefault="00AE5FC3" w:rsidP="00AE5FC3">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6657C252" w14:textId="77777777" w:rsidR="00AE5FC3" w:rsidRDefault="00AE5FC3" w:rsidP="00AE5FC3">
      <w:pPr>
        <w:ind w:firstLineChars="100" w:firstLine="210"/>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毎週金</w:t>
      </w:r>
      <w:r>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Pr>
          <w:rFonts w:ascii="UD デジタル 教科書体 NK-R" w:eastAsia="UD デジタル 教科書体 NK-R" w:hAnsi="Century" w:hint="eastAsia"/>
          <w:szCs w:val="21"/>
        </w:rPr>
        <w:t>とお願いをしています。</w:t>
      </w:r>
    </w:p>
    <w:p w14:paraId="4FC6BF0C" w14:textId="77777777" w:rsidR="00AE5FC3" w:rsidRDefault="00AE5FC3" w:rsidP="00AE5FC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10" w:history="1">
        <w:r w:rsidRPr="00B02186">
          <w:rPr>
            <w:rStyle w:val="a3"/>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169C017C" w14:textId="77777777" w:rsidR="00AE5FC3" w:rsidRPr="004A7133" w:rsidRDefault="00AE5FC3" w:rsidP="00AE5FC3">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また、</w:t>
      </w:r>
      <w:r w:rsidRPr="004A7133">
        <w:rPr>
          <w:rFonts w:ascii="UD デジタル 教科書体 NK-R" w:eastAsia="UD デジタル 教科書体 NK-R" w:hAnsi="Century" w:hint="eastAsia"/>
          <w:szCs w:val="21"/>
        </w:rPr>
        <w:t>Instagram</w:t>
      </w:r>
      <w:r>
        <w:rPr>
          <w:rFonts w:ascii="UD デジタル 教科書体 NK-R" w:eastAsia="UD デジタル 教科書体 NK-R" w:hAnsi="Century" w:hint="eastAsia"/>
          <w:szCs w:val="21"/>
        </w:rPr>
        <w:t>でも、</w:t>
      </w:r>
      <w:r w:rsidRPr="004A7133">
        <w:rPr>
          <w:rFonts w:ascii="UD デジタル 教科書体 NK-R" w:eastAsia="UD デジタル 教科書体 NK-R" w:hAnsi="Century" w:hint="eastAsia"/>
          <w:szCs w:val="21"/>
        </w:rPr>
        <w:t>毎週金曜</w:t>
      </w:r>
      <w:r>
        <w:rPr>
          <w:rFonts w:ascii="UD デジタル 教科書体 NK-R" w:eastAsia="UD デジタル 教科書体 NK-R" w:hAnsi="Century" w:hint="eastAsia"/>
          <w:szCs w:val="21"/>
        </w:rPr>
        <w:t>に</w:t>
      </w:r>
      <w:r w:rsidRPr="004A7133">
        <w:rPr>
          <w:rFonts w:ascii="UD デジタル 教科書体 NK-R" w:eastAsia="UD デジタル 教科書体 NK-R" w:hAnsi="Century" w:hint="eastAsia"/>
          <w:szCs w:val="21"/>
        </w:rPr>
        <w:t>お知らせを出しているので、フォロー</w:t>
      </w:r>
      <w:r>
        <w:rPr>
          <w:rFonts w:ascii="UD デジタル 教科書体 NK-R" w:eastAsia="UD デジタル 教科書体 NK-R" w:hAnsi="Century" w:hint="eastAsia"/>
          <w:szCs w:val="21"/>
        </w:rPr>
        <w:t>を</w:t>
      </w:r>
      <w:r w:rsidRPr="004A7133">
        <w:rPr>
          <w:rFonts w:ascii="UD デジタル 教科書体 NK-R" w:eastAsia="UD デジタル 教科書体 NK-R" w:hAnsi="Century" w:hint="eastAsia"/>
          <w:szCs w:val="21"/>
        </w:rPr>
        <w:t>お願いします。</w:t>
      </w:r>
    </w:p>
    <w:p w14:paraId="79F1A884" w14:textId="77777777" w:rsidR="00AE5FC3" w:rsidRPr="004A7133" w:rsidRDefault="00AE5FC3" w:rsidP="00AE5FC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11"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46DAD22E" w14:textId="77777777" w:rsidR="00AE5FC3" w:rsidRDefault="00AE5FC3" w:rsidP="00AE5FC3">
      <w:pPr>
        <w:rPr>
          <w:rFonts w:ascii="UD デジタル 教科書体 NK-R" w:eastAsia="UD デジタル 教科書体 NK-R" w:hAnsi="Century"/>
          <w:szCs w:val="21"/>
          <w:highlight w:val="yellow"/>
        </w:rPr>
      </w:pPr>
    </w:p>
    <w:p w14:paraId="53BDFCDC" w14:textId="77777777" w:rsidR="00AE5FC3" w:rsidRPr="004A7133" w:rsidRDefault="00AE5FC3" w:rsidP="00AE5FC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3A9A6F12" w14:textId="77777777" w:rsidR="00AE5FC3" w:rsidRPr="004A7133" w:rsidRDefault="00AE5FC3" w:rsidP="00AE5FC3">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w:t>
      </w:r>
      <w:r>
        <w:rPr>
          <w:rFonts w:ascii="UD デジタル 教科書体 NK-R" w:eastAsia="UD デジタル 教科書体 NK-R" w:hAnsi="Century" w:hint="eastAsia"/>
          <w:sz w:val="18"/>
          <w:szCs w:val="18"/>
        </w:rPr>
        <w:t>とPDF</w:t>
      </w:r>
      <w:r w:rsidRPr="004A7133">
        <w:rPr>
          <w:rFonts w:ascii="UD デジタル 教科書体 NK-R" w:eastAsia="UD デジタル 教科書体 NK-R" w:hAnsi="Century" w:hint="eastAsia"/>
          <w:sz w:val="18"/>
          <w:szCs w:val="18"/>
        </w:rPr>
        <w:t>でリリースします。</w:t>
      </w:r>
      <w:r>
        <w:rPr>
          <w:rFonts w:ascii="UD デジタル 教科書体 NK-R" w:eastAsia="UD デジタル 教科書体 NK-R" w:hAnsi="Century" w:hint="eastAsia"/>
          <w:sz w:val="18"/>
          <w:szCs w:val="18"/>
        </w:rPr>
        <w:t>Wordファイルはお好きなように加工してください。</w:t>
      </w:r>
      <w:r w:rsidRPr="004A7133">
        <w:rPr>
          <w:rFonts w:ascii="UD デジタル 教科書体 NK-R" w:eastAsia="UD デジタル 教科書体 NK-R" w:hAnsi="Century" w:hint="eastAsia"/>
          <w:sz w:val="18"/>
          <w:szCs w:val="18"/>
        </w:rPr>
        <w:t>不必要と思われる問題のカット（削除）、本文や設問のアレンジ差し替え、加筆修正</w:t>
      </w:r>
      <w:r>
        <w:rPr>
          <w:rFonts w:ascii="UD デジタル 教科書体 NK-R" w:eastAsia="UD デジタル 教科書体 NK-R" w:hAnsi="Century" w:hint="eastAsia"/>
          <w:sz w:val="18"/>
          <w:szCs w:val="18"/>
        </w:rPr>
        <w:t>、イラストや写真を加えるなど、</w:t>
      </w:r>
      <w:r w:rsidRPr="004A7133">
        <w:rPr>
          <w:rFonts w:ascii="UD デジタル 教科書体 NK-R" w:eastAsia="UD デジタル 教科書体 NK-R" w:hAnsi="Century" w:hint="eastAsia"/>
          <w:sz w:val="18"/>
          <w:szCs w:val="18"/>
        </w:rPr>
        <w:t>自由です。</w:t>
      </w:r>
    </w:p>
    <w:p w14:paraId="51A3D5A3" w14:textId="77777777" w:rsidR="00AE5FC3" w:rsidRPr="004A7133" w:rsidRDefault="00AE5FC3" w:rsidP="00AE5FC3">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1547AEBA" w14:textId="77777777" w:rsidR="00AE5FC3" w:rsidRPr="004A7133" w:rsidRDefault="00AE5FC3" w:rsidP="00AE5FC3">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w:t>
      </w:r>
      <w:r>
        <w:rPr>
          <w:rFonts w:ascii="UD デジタル 教科書体 NK-R" w:eastAsia="UD デジタル 教科書体 NK-R" w:hAnsi="Century" w:hint="eastAsia"/>
          <w:sz w:val="18"/>
          <w:szCs w:val="18"/>
        </w:rPr>
        <w:t>スペル</w:t>
      </w:r>
      <w:r w:rsidRPr="004A7133">
        <w:rPr>
          <w:rFonts w:ascii="UD デジタル 教科書体 NK-R" w:eastAsia="UD デジタル 教科書体 NK-R" w:hAnsi="Century" w:hint="eastAsia"/>
          <w:sz w:val="18"/>
          <w:szCs w:val="18"/>
        </w:rPr>
        <w:t>や文法ミスがないか細心の注意を払っていますが、</w:t>
      </w:r>
      <w:r>
        <w:rPr>
          <w:rFonts w:ascii="UD デジタル 教科書体 NK-R" w:eastAsia="UD デジタル 教科書体 NK-R" w:hAnsi="Century" w:hint="eastAsia"/>
          <w:sz w:val="18"/>
          <w:szCs w:val="18"/>
        </w:rPr>
        <w:t>それでも</w:t>
      </w:r>
      <w:r w:rsidRPr="004A7133">
        <w:rPr>
          <w:rFonts w:ascii="UD デジタル 教科書体 NK-R" w:eastAsia="UD デジタル 教科書体 NK-R" w:hAnsi="Century" w:hint="eastAsia"/>
          <w:sz w:val="18"/>
          <w:szCs w:val="18"/>
        </w:rPr>
        <w:t>間違い</w:t>
      </w:r>
      <w:r>
        <w:rPr>
          <w:rFonts w:ascii="UD デジタル 教科書体 NK-R" w:eastAsia="UD デジタル 教科書体 NK-R" w:hAnsi="Century" w:hint="eastAsia"/>
          <w:sz w:val="18"/>
          <w:szCs w:val="18"/>
        </w:rPr>
        <w:t>を発見した場合、後日HP</w:t>
      </w:r>
      <w:r w:rsidRPr="004A7133">
        <w:rPr>
          <w:rFonts w:ascii="UD デジタル 教科書体 NK-R" w:eastAsia="UD デジタル 教科書体 NK-R" w:hAnsi="Century" w:hint="eastAsia"/>
          <w:sz w:val="18"/>
          <w:szCs w:val="18"/>
        </w:rPr>
        <w:t>に訂正版を出しています。申し訳ありません。もしミスに気付いたら、教えていただけましたら助かりますが、お時間がなければ修正してそのまま授業でお使い下さい。</w:t>
      </w:r>
    </w:p>
    <w:p w14:paraId="7A06C73F" w14:textId="77777777" w:rsidR="00AE5FC3" w:rsidRPr="004A7133" w:rsidRDefault="00AE5FC3" w:rsidP="00AE5FC3">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w:t>
      </w:r>
      <w:r>
        <w:rPr>
          <w:rFonts w:ascii="UD デジタル 教科書体 NK-R" w:eastAsia="UD デジタル 教科書体 NK-R" w:hAnsi="Century" w:hint="eastAsia"/>
          <w:sz w:val="18"/>
          <w:szCs w:val="18"/>
        </w:rPr>
        <w:t>暗唱文（</w:t>
      </w:r>
      <w:r w:rsidRPr="004A7133">
        <w:rPr>
          <w:rFonts w:ascii="UD デジタル 教科書体 NK-R" w:eastAsia="UD デジタル 教科書体 NK-R" w:hAnsi="Century" w:hint="eastAsia"/>
          <w:sz w:val="18"/>
          <w:szCs w:val="18"/>
        </w:rPr>
        <w:t>重要な文法</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使える表現を含むキーセンテンス３～５文</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を</w:t>
      </w:r>
      <w:r>
        <w:rPr>
          <w:rFonts w:ascii="UD デジタル 教科書体 NK-R" w:eastAsia="UD デジタル 教科書体 NK-R" w:hAnsi="Century" w:hint="eastAsia"/>
          <w:sz w:val="18"/>
          <w:szCs w:val="18"/>
        </w:rPr>
        <w:t>付けています。</w:t>
      </w:r>
      <w:r w:rsidRPr="004A7133">
        <w:rPr>
          <w:rFonts w:ascii="UD デジタル 教科書体 NK-R" w:eastAsia="UD デジタル 教科書体 NK-R" w:hAnsi="Century" w:hint="eastAsia"/>
          <w:sz w:val="18"/>
          <w:szCs w:val="18"/>
        </w:rPr>
        <w:t>「夢タン」の著者</w:t>
      </w:r>
      <w:r>
        <w:rPr>
          <w:rFonts w:ascii="UD デジタル 教科書体 NK-R" w:eastAsia="UD デジタル 教科書体 NK-R" w:hAnsi="Century" w:hint="eastAsia"/>
          <w:sz w:val="18"/>
          <w:szCs w:val="18"/>
        </w:rPr>
        <w:t>の</w:t>
      </w:r>
      <w:r w:rsidRPr="004A7133">
        <w:rPr>
          <w:rFonts w:ascii="UD デジタル 教科書体 NK-R" w:eastAsia="UD デジタル 教科書体 NK-R" w:hAnsi="Century" w:hint="eastAsia"/>
          <w:sz w:val="18"/>
          <w:szCs w:val="18"/>
        </w:rPr>
        <w:t>木村達哉先生のセミナーで「英語は何度も音読して暗唱するのが上達の近道」と教えていただいたこと</w:t>
      </w:r>
      <w:r>
        <w:rPr>
          <w:rFonts w:ascii="UD デジタル 教科書体 NK-R" w:eastAsia="UD デジタル 教科書体 NK-R" w:hAnsi="Century" w:hint="eastAsia"/>
          <w:sz w:val="18"/>
          <w:szCs w:val="18"/>
        </w:rPr>
        <w:t>をヒントに</w:t>
      </w:r>
      <w:r w:rsidRPr="004A7133">
        <w:rPr>
          <w:rFonts w:ascii="UD デジタル 教科書体 NK-R" w:eastAsia="UD デジタル 教科書体 NK-R" w:hAnsi="Century" w:hint="eastAsia"/>
          <w:sz w:val="18"/>
          <w:szCs w:val="18"/>
        </w:rPr>
        <w:t>、</w:t>
      </w:r>
      <w:r>
        <w:rPr>
          <w:rFonts w:ascii="UD デジタル 教科書体 NK-R" w:eastAsia="UD デジタル 教科書体 NK-R" w:hAnsi="Century" w:hint="eastAsia"/>
          <w:sz w:val="18"/>
          <w:szCs w:val="18"/>
        </w:rPr>
        <w:t>２０２１年</w:t>
      </w:r>
      <w:r w:rsidRPr="004A7133">
        <w:rPr>
          <w:rFonts w:ascii="UD デジタル 教科書体 NK-R" w:eastAsia="UD デジタル 教科書体 NK-R" w:hAnsi="Century" w:hint="eastAsia"/>
          <w:sz w:val="18"/>
          <w:szCs w:val="18"/>
        </w:rPr>
        <w:t>から始めました。文を暗唱してから</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を読んでも、</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を読んでから仕上げに暗唱しても良いと思います。生徒さんの習熟度と状況に合わせて、やってみて下さい。</w:t>
      </w:r>
    </w:p>
    <w:p w14:paraId="7116A622" w14:textId="77777777" w:rsidR="00AE5FC3" w:rsidRPr="004A7133" w:rsidRDefault="00AE5FC3" w:rsidP="00AE5FC3">
      <w:r w:rsidRPr="004A7133">
        <w:rPr>
          <w:rFonts w:ascii="UD デジタル 教科書体 NK-R" w:eastAsia="UD デジタル 教科書体 NK-R" w:hAnsi="Century" w:hint="eastAsia"/>
          <w:highlight w:val="cyan"/>
        </w:rPr>
        <w:t>教材執筆にあたって参考にした記事・動画</w:t>
      </w:r>
    </w:p>
    <w:p w14:paraId="1F117C03" w14:textId="77777777" w:rsidR="00AE5FC3" w:rsidRDefault="008E6FD1" w:rsidP="00AE5FC3">
      <w:hyperlink r:id="rId12" w:history="1">
        <w:r w:rsidR="00AE5FC3" w:rsidRPr="004459FB">
          <w:rPr>
            <w:rStyle w:val="a3"/>
          </w:rPr>
          <w:t>https://www.nbcnews.com/politics/donald-trump/donald-trump-verdict-hush-money-trial-rcna152492</w:t>
        </w:r>
      </w:hyperlink>
    </w:p>
    <w:p w14:paraId="7CCF46DE" w14:textId="77777777" w:rsidR="00AE5FC3" w:rsidRDefault="008E6FD1" w:rsidP="00AE5FC3">
      <w:hyperlink r:id="rId13" w:history="1">
        <w:r w:rsidR="00AE5FC3" w:rsidRPr="004459FB">
          <w:rPr>
            <w:rStyle w:val="a3"/>
          </w:rPr>
          <w:t>https://www.bbc.com/news/articles/c2qqnxnwl7wo</w:t>
        </w:r>
      </w:hyperlink>
    </w:p>
    <w:p w14:paraId="36DEB34D" w14:textId="77777777" w:rsidR="00AE5FC3" w:rsidRDefault="008E6FD1" w:rsidP="00AE5FC3">
      <w:hyperlink r:id="rId14" w:history="1">
        <w:r w:rsidR="00AE5FC3" w:rsidRPr="004459FB">
          <w:rPr>
            <w:rStyle w:val="a3"/>
          </w:rPr>
          <w:t>https://www.abc.net.au/news/2024-05-31/donald-trump-jury-verdict-hush-money-trial/10391684</w:t>
        </w:r>
      </w:hyperlink>
    </w:p>
    <w:p w14:paraId="1891662B" w14:textId="77777777" w:rsidR="00AE5FC3" w:rsidRDefault="008E6FD1" w:rsidP="00AE5FC3">
      <w:hyperlink r:id="rId15" w:history="1">
        <w:r w:rsidR="00AE5FC3" w:rsidRPr="004459FB">
          <w:rPr>
            <w:rStyle w:val="a3"/>
          </w:rPr>
          <w:t>https://www3.nhk.or.jp/nhkworld/en/news/20240531_17/</w:t>
        </w:r>
      </w:hyperlink>
    </w:p>
    <w:p w14:paraId="1D094741" w14:textId="77777777" w:rsidR="00AE5FC3" w:rsidRDefault="008E6FD1" w:rsidP="00AE5FC3">
      <w:hyperlink r:id="rId16" w:history="1">
        <w:r w:rsidR="00AE5FC3" w:rsidRPr="004459FB">
          <w:rPr>
            <w:rStyle w:val="a3"/>
          </w:rPr>
          <w:t>https://apnews.com/article/trump-arizona-speech-conviction-turning-point-c4c2de44823c2fbf9cb9dec105e92a22</w:t>
        </w:r>
      </w:hyperlink>
    </w:p>
    <w:p w14:paraId="07FF54F8" w14:textId="77777777" w:rsidR="00AE5FC3" w:rsidRDefault="008E6FD1" w:rsidP="00AE5FC3">
      <w:hyperlink r:id="rId17" w:history="1">
        <w:r w:rsidR="00AE5FC3" w:rsidRPr="004459FB">
          <w:rPr>
            <w:rStyle w:val="a3"/>
          </w:rPr>
          <w:t>https://edition.cnn.com/2024/05/31/politics/fact-check-trump-post-conviction-speech/index.html</w:t>
        </w:r>
      </w:hyperlink>
    </w:p>
    <w:p w14:paraId="696B6517" w14:textId="77777777" w:rsidR="00AE5FC3" w:rsidRDefault="008E6FD1" w:rsidP="00AE5FC3">
      <w:hyperlink r:id="rId18" w:anchor=":~:text=One%20is%20in%20Washington%2C%20where,government's%20efforts%20to%20retrieve%20them" w:history="1">
        <w:r w:rsidR="00AE5FC3" w:rsidRPr="004459FB">
          <w:rPr>
            <w:rStyle w:val="a3"/>
          </w:rPr>
          <w:t>https://www.nytimes.com/2024/06/06/us/politics/trump-trial-next-cases.html#:~:text=One%20is%20in%20Washington%2C%20where,government's%20efforts%20to%20retrieve%20them</w:t>
        </w:r>
      </w:hyperlink>
      <w:r w:rsidR="00AE5FC3" w:rsidRPr="008854C9">
        <w:t>.</w:t>
      </w:r>
    </w:p>
    <w:p w14:paraId="581209A2" w14:textId="77777777" w:rsidR="00AE5FC3" w:rsidRDefault="008E6FD1" w:rsidP="00AE5FC3">
      <w:hyperlink r:id="rId19" w:history="1">
        <w:r w:rsidR="00AE5FC3" w:rsidRPr="004459FB">
          <w:rPr>
            <w:rStyle w:val="a3"/>
          </w:rPr>
          <w:t>https://www.bbc.com/news/world-us-canada-61084161</w:t>
        </w:r>
      </w:hyperlink>
    </w:p>
    <w:p w14:paraId="4708635E" w14:textId="77777777" w:rsidR="00AE5FC3" w:rsidRDefault="008E6FD1" w:rsidP="00AE5FC3">
      <w:hyperlink r:id="rId20" w:history="1">
        <w:r w:rsidR="00AE5FC3" w:rsidRPr="004459FB">
          <w:rPr>
            <w:rStyle w:val="a3"/>
          </w:rPr>
          <w:t>https://edition.cnn.com/2024/06/02/politics/donald-trump-possible-jail-time-house-arrest/index.html</w:t>
        </w:r>
      </w:hyperlink>
    </w:p>
    <w:p w14:paraId="27D8ECFC" w14:textId="77777777" w:rsidR="00AE5FC3" w:rsidRDefault="008E6FD1" w:rsidP="00AE5FC3">
      <w:hyperlink r:id="rId21" w:history="1">
        <w:r w:rsidR="00AE5FC3" w:rsidRPr="004459FB">
          <w:rPr>
            <w:rStyle w:val="a3"/>
          </w:rPr>
          <w:t>https://edition.cnn.com/2024/06/01/politics/upside-down-flags-trump-conviction/index.html</w:t>
        </w:r>
      </w:hyperlink>
    </w:p>
    <w:p w14:paraId="48083F3C" w14:textId="77777777" w:rsidR="00AE5FC3" w:rsidRDefault="008E6FD1" w:rsidP="00AE5FC3">
      <w:hyperlink r:id="rId22" w:history="1">
        <w:r w:rsidR="00AE5FC3" w:rsidRPr="004459FB">
          <w:rPr>
            <w:rStyle w:val="a3"/>
          </w:rPr>
          <w:t>https://www.npr.org/2024/06/03/nx-s1-4987590/upside-down-american-flag-protest-symbol-history</w:t>
        </w:r>
      </w:hyperlink>
    </w:p>
    <w:p w14:paraId="7F6EC9C5" w14:textId="77777777" w:rsidR="00AE5FC3" w:rsidRDefault="008E6FD1" w:rsidP="00AE5FC3">
      <w:hyperlink r:id="rId23" w:history="1">
        <w:r w:rsidR="00AE5FC3" w:rsidRPr="004459FB">
          <w:rPr>
            <w:rStyle w:val="a3"/>
          </w:rPr>
          <w:t>https://www.npr.org/2024/06/03/nx-s1-4987590/upside-down-american-flag-protest-symbol-history</w:t>
        </w:r>
      </w:hyperlink>
    </w:p>
    <w:p w14:paraId="583F76C3" w14:textId="77777777" w:rsidR="00AE5FC3" w:rsidRDefault="008E6FD1" w:rsidP="00AE5FC3">
      <w:hyperlink r:id="rId24" w:history="1">
        <w:r w:rsidR="00AE5FC3" w:rsidRPr="004459FB">
          <w:rPr>
            <w:rStyle w:val="a3"/>
          </w:rPr>
          <w:t>https://edition.cnn.com/2024/05/31/politics/biden-comment-on-trump-verdict/index.html</w:t>
        </w:r>
      </w:hyperlink>
    </w:p>
    <w:p w14:paraId="15BBFBC5" w14:textId="77777777" w:rsidR="00AE5FC3" w:rsidRPr="00BF3E7C" w:rsidRDefault="00AE5FC3" w:rsidP="00AE5FC3"/>
    <w:p w14:paraId="1F2DA11E" w14:textId="77777777" w:rsidR="00AE5FC3" w:rsidRPr="004A18C6" w:rsidRDefault="00AE5FC3" w:rsidP="00AE5FC3">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１ページ　単語テスト</w:t>
      </w:r>
    </w:p>
    <w:p w14:paraId="348AB4F5" w14:textId="77777777" w:rsidR="00AE5FC3" w:rsidRPr="004A18C6" w:rsidRDefault="00AE5FC3" w:rsidP="00AE5FC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84CEDE9" w14:textId="77777777" w:rsidR="00AE5FC3" w:rsidRPr="004A18C6" w:rsidRDefault="00AE5FC3" w:rsidP="00AE5FC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●音声</w:t>
      </w:r>
      <w:r>
        <w:rPr>
          <w:rFonts w:ascii="UD デジタル 教科書体 NK-R" w:eastAsia="UD デジタル 教科書体 NK-R" w:hAnsi="Century" w:hint="eastAsia"/>
          <w:sz w:val="20"/>
          <w:szCs w:val="20"/>
        </w:rPr>
        <w:t>を使わず、</w:t>
      </w:r>
      <w:r w:rsidRPr="004A18C6">
        <w:rPr>
          <w:rFonts w:ascii="UD デジタル 教科書体 NK-R" w:eastAsia="UD デジタル 教科書体 NK-R" w:hAnsi="Century" w:hint="eastAsia"/>
          <w:sz w:val="20"/>
          <w:szCs w:val="20"/>
        </w:rPr>
        <w:t>先生が教室で声に出して読んでくださった方がもっと良いと思います。</w:t>
      </w:r>
    </w:p>
    <w:p w14:paraId="4A4FF01A" w14:textId="77777777" w:rsidR="00AE5FC3" w:rsidRPr="004A18C6" w:rsidRDefault="00AE5FC3" w:rsidP="00AE5FC3">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lastRenderedPageBreak/>
        <w:t>（時間がなければ、この単語テストを生徒さんの宿題にして</w:t>
      </w:r>
      <w:r>
        <w:rPr>
          <w:rFonts w:ascii="UD デジタル 教科書体 NK-R" w:eastAsia="UD デジタル 教科書体 NK-R" w:hAnsi="Century" w:hint="eastAsia"/>
          <w:sz w:val="20"/>
          <w:szCs w:val="20"/>
        </w:rPr>
        <w:t>下さい</w:t>
      </w:r>
      <w:r w:rsidRPr="004A18C6">
        <w:rPr>
          <w:rFonts w:ascii="UD デジタル 教科書体 NK-R" w:eastAsia="UD デジタル 教科書体 NK-R" w:hAnsi="Century" w:hint="eastAsia"/>
          <w:sz w:val="20"/>
          <w:szCs w:val="20"/>
        </w:rPr>
        <w:t>。）</w:t>
      </w:r>
    </w:p>
    <w:p w14:paraId="77BAFF8A" w14:textId="77777777" w:rsidR="00AE5FC3" w:rsidRPr="004A18C6" w:rsidRDefault="00AE5FC3" w:rsidP="00AE5FC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w:t>
      </w:r>
      <w:r>
        <w:rPr>
          <w:rFonts w:ascii="UD デジタル 教科書体 NK-R" w:eastAsia="UD デジタル 教科書体 NK-R" w:hAnsi="Century" w:hint="eastAsia"/>
          <w:sz w:val="20"/>
          <w:szCs w:val="20"/>
        </w:rPr>
        <w:t>、</w:t>
      </w:r>
      <w:r w:rsidRPr="004A18C6">
        <w:rPr>
          <w:rFonts w:ascii="UD デジタル 教科書体 NK-R" w:eastAsia="UD デジタル 教科書体 NK-R" w:hAnsi="Century" w:hint="eastAsia"/>
          <w:sz w:val="20"/>
          <w:szCs w:val="20"/>
        </w:rPr>
        <w:t>下半分はテスト後、生徒さんに配って答え合わせしてもらって下さい。</w:t>
      </w:r>
    </w:p>
    <w:p w14:paraId="5BEA5920" w14:textId="77777777" w:rsidR="00AE5FC3" w:rsidRDefault="00AE5FC3" w:rsidP="00AE5FC3">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●単語テストは、「英語→日本語</w:t>
      </w:r>
      <w:r>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」または「日本語→英語</w:t>
      </w:r>
      <w:r>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」形が多い</w:t>
      </w:r>
      <w:r>
        <w:rPr>
          <w:rFonts w:ascii="UD デジタル 教科書体 NK-R" w:eastAsia="UD デジタル 教科書体 NK-R" w:hAnsi="Century" w:hint="eastAsia"/>
          <w:sz w:val="20"/>
          <w:szCs w:val="20"/>
        </w:rPr>
        <w:t>ですが、</w:t>
      </w:r>
      <w:r w:rsidRPr="004A18C6">
        <w:rPr>
          <w:rFonts w:ascii="UD デジタル 教科書体 NK-R" w:eastAsia="UD デジタル 教科書体 NK-R" w:hAnsi="Century" w:hint="eastAsia"/>
          <w:sz w:val="20"/>
          <w:szCs w:val="20"/>
        </w:rPr>
        <w:t>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w:t>
      </w:r>
    </w:p>
    <w:p w14:paraId="1F503B30" w14:textId="77777777" w:rsidR="00F92FB3" w:rsidRPr="004A18C6" w:rsidRDefault="00F92FB3" w:rsidP="00AE5FC3">
      <w:pPr>
        <w:ind w:left="200" w:hangingChars="100" w:hanging="200"/>
        <w:rPr>
          <w:rFonts w:ascii="UD デジタル 教科書体 NK-R" w:eastAsia="UD デジタル 教科書体 NK-R" w:hAnsi="Century"/>
          <w:sz w:val="20"/>
          <w:szCs w:val="20"/>
        </w:rPr>
      </w:pPr>
    </w:p>
    <w:p w14:paraId="50B4BEF2" w14:textId="7A657971" w:rsidR="00AE5FC3" w:rsidRPr="00AE5FC3" w:rsidRDefault="00AE5FC3" w:rsidP="00AE5FC3">
      <w:pPr>
        <w:pStyle w:val="a6"/>
        <w:numPr>
          <w:ilvl w:val="0"/>
          <w:numId w:val="3"/>
        </w:numPr>
        <w:ind w:leftChars="0"/>
        <w:rPr>
          <w:rFonts w:ascii="UD デジタル 教科書体 NK-R" w:eastAsia="UD デジタル 教科書体 NK-R"/>
        </w:rPr>
      </w:pPr>
      <w:r w:rsidRPr="00AE5FC3">
        <w:rPr>
          <w:rFonts w:ascii="UD デジタル 教科書体 NK-R" w:eastAsia="UD デジタル 教科書体 NK-R" w:hint="eastAsia"/>
        </w:rPr>
        <w:t>guiltyの反対語はinnocent      7. defendantの反対語はplaintiff</w:t>
      </w:r>
    </w:p>
    <w:p w14:paraId="5A55888E" w14:textId="77777777" w:rsidR="00AE5FC3" w:rsidRDefault="00AE5FC3" w:rsidP="00AE5FC3"/>
    <w:p w14:paraId="28A2CBE6" w14:textId="77777777" w:rsidR="00AE5FC3" w:rsidRPr="005D07C2" w:rsidRDefault="00AE5FC3" w:rsidP="00AE5FC3">
      <w:pPr>
        <w:rPr>
          <w:rFonts w:ascii="Century" w:eastAsiaTheme="minorHAnsi" w:hAnsi="Century"/>
        </w:rPr>
      </w:pPr>
      <w:r w:rsidRPr="005D07C2">
        <w:rPr>
          <w:rFonts w:ascii="Century" w:eastAsiaTheme="minorHAnsi" w:hAnsi="Century"/>
          <w:highlight w:val="cyan"/>
        </w:rPr>
        <w:t>2</w:t>
      </w:r>
      <w:r w:rsidRPr="005D07C2">
        <w:rPr>
          <w:rFonts w:ascii="Century" w:eastAsiaTheme="minorHAnsi" w:hAnsi="Century"/>
          <w:highlight w:val="cyan"/>
        </w:rPr>
        <w:t>ページ</w:t>
      </w:r>
    </w:p>
    <w:p w14:paraId="67B681BE" w14:textId="3E17C8B0" w:rsidR="00AE5FC3" w:rsidRPr="005D07C2" w:rsidRDefault="00AE5FC3" w:rsidP="00AE5FC3">
      <w:pPr>
        <w:rPr>
          <w:rFonts w:ascii="Century" w:eastAsiaTheme="minorHAnsi" w:hAnsi="Century"/>
        </w:rPr>
      </w:pPr>
      <w:r w:rsidRPr="005D07C2">
        <w:rPr>
          <w:rFonts w:ascii="Century" w:eastAsiaTheme="minorHAnsi" w:hAnsi="Century"/>
        </w:rPr>
        <w:t xml:space="preserve">Q1  There are 12 jurors.   </w:t>
      </w:r>
      <w:r w:rsidRPr="005D07C2">
        <w:rPr>
          <w:rFonts w:ascii="ＭＳ 明朝" w:eastAsia="ＭＳ 明朝" w:hAnsi="ＭＳ 明朝" w:cs="ＭＳ 明朝" w:hint="eastAsia"/>
        </w:rPr>
        <w:t>※</w:t>
      </w:r>
      <w:r w:rsidRPr="005D07C2">
        <w:rPr>
          <w:rFonts w:ascii="Century" w:eastAsiaTheme="minorHAnsi" w:hAnsi="Century"/>
        </w:rPr>
        <w:t>jury</w:t>
      </w:r>
      <w:r w:rsidRPr="005D07C2">
        <w:rPr>
          <w:rFonts w:ascii="Century" w:eastAsiaTheme="minorHAnsi" w:hAnsi="Century"/>
        </w:rPr>
        <w:t>は集合名詞で、</w:t>
      </w:r>
      <w:r w:rsidRPr="005D07C2">
        <w:rPr>
          <w:rFonts w:ascii="Century" w:eastAsiaTheme="minorHAnsi" w:hAnsi="Century"/>
        </w:rPr>
        <w:t>juror</w:t>
      </w:r>
      <w:r w:rsidRPr="005D07C2">
        <w:rPr>
          <w:rFonts w:ascii="Century" w:eastAsiaTheme="minorHAnsi" w:hAnsi="Century"/>
        </w:rPr>
        <w:t>は一人ひとりの陪審員を表す可算名詞です。</w:t>
      </w:r>
    </w:p>
    <w:p w14:paraId="6E7FF6B9" w14:textId="77777777" w:rsidR="00AE5FC3" w:rsidRPr="005D07C2" w:rsidRDefault="00AE5FC3" w:rsidP="00AE5FC3">
      <w:pPr>
        <w:rPr>
          <w:rFonts w:ascii="Century" w:eastAsiaTheme="minorHAnsi" w:hAnsi="Century"/>
        </w:rPr>
      </w:pPr>
    </w:p>
    <w:p w14:paraId="4962A9AB" w14:textId="1F0A268D" w:rsidR="00AE5FC3" w:rsidRPr="005D07C2" w:rsidRDefault="00AE5FC3" w:rsidP="00AE5FC3">
      <w:pPr>
        <w:rPr>
          <w:rFonts w:ascii="Century" w:eastAsiaTheme="minorHAnsi" w:hAnsi="Century"/>
        </w:rPr>
      </w:pPr>
      <w:r w:rsidRPr="005D07C2">
        <w:rPr>
          <w:rFonts w:ascii="Century" w:eastAsiaTheme="minorHAnsi" w:hAnsi="Century"/>
        </w:rPr>
        <w:t>（日本に陪審員制度はありますか？の質問について）</w:t>
      </w:r>
    </w:p>
    <w:p w14:paraId="7EE48D06" w14:textId="7A9AF2A0" w:rsidR="00AE5FC3" w:rsidRPr="005D07C2" w:rsidRDefault="00AE5FC3" w:rsidP="00AE5FC3">
      <w:pPr>
        <w:rPr>
          <w:rFonts w:ascii="Century" w:eastAsiaTheme="minorHAnsi" w:hAnsi="Century"/>
        </w:rPr>
      </w:pPr>
      <w:r w:rsidRPr="005D07C2">
        <w:rPr>
          <w:rFonts w:ascii="Century" w:eastAsiaTheme="minorHAnsi" w:hAnsi="Century"/>
        </w:rPr>
        <w:t>Japan has a lay judge system, which is similar to a jury system</w:t>
      </w:r>
      <w:r w:rsidR="008A5D50">
        <w:rPr>
          <w:rFonts w:ascii="Century" w:eastAsiaTheme="minorHAnsi" w:hAnsi="Century" w:hint="eastAsia"/>
        </w:rPr>
        <w:t xml:space="preserve"> </w:t>
      </w:r>
      <w:r w:rsidRPr="005D07C2">
        <w:rPr>
          <w:rFonts w:ascii="Century" w:eastAsiaTheme="minorHAnsi" w:hAnsi="Century"/>
        </w:rPr>
        <w:t xml:space="preserve">in the U.S.  The system was introduced in Japan in 2009 to involve ordinary citizens in the judicial process and increase transparency and public trust in the legal system. </w:t>
      </w:r>
    </w:p>
    <w:p w14:paraId="1161928F" w14:textId="00D18040" w:rsidR="00AE5FC3" w:rsidRPr="005D07C2" w:rsidRDefault="00AE5FC3" w:rsidP="00AE5FC3">
      <w:pPr>
        <w:rPr>
          <w:rFonts w:ascii="Century" w:eastAsiaTheme="minorHAnsi" w:hAnsi="Century"/>
        </w:rPr>
      </w:pPr>
      <w:r w:rsidRPr="005D07C2">
        <w:rPr>
          <w:rFonts w:ascii="Segoe UI Symbol" w:eastAsiaTheme="minorHAnsi" w:hAnsi="Segoe UI Symbol" w:cs="Segoe UI Symbol"/>
        </w:rPr>
        <w:t>★</w:t>
      </w:r>
      <w:r w:rsidRPr="005D07C2">
        <w:rPr>
          <w:rFonts w:ascii="Century" w:eastAsiaTheme="minorHAnsi" w:hAnsi="Century"/>
        </w:rPr>
        <w:t>日本の裁判員制度とアメリカの陪審員制度の違い</w:t>
      </w:r>
    </w:p>
    <w:p w14:paraId="7D94669A" w14:textId="74F682E2" w:rsidR="007B33D0" w:rsidRPr="005D07C2" w:rsidRDefault="008E6FD1" w:rsidP="003B3F0E">
      <w:pPr>
        <w:rPr>
          <w:rFonts w:ascii="Century" w:eastAsiaTheme="minorHAnsi" w:hAnsi="Century"/>
        </w:rPr>
      </w:pPr>
      <w:hyperlink r:id="rId25" w:history="1">
        <w:r w:rsidR="00AE5FC3" w:rsidRPr="005D07C2">
          <w:rPr>
            <w:rStyle w:val="a3"/>
            <w:rFonts w:ascii="Century" w:eastAsiaTheme="minorHAnsi" w:hAnsi="Century"/>
          </w:rPr>
          <w:t>https://www.superdramatv.com/line/lawandorder/features/otherfeatures/baishin.html</w:t>
        </w:r>
      </w:hyperlink>
    </w:p>
    <w:p w14:paraId="41625796" w14:textId="77777777" w:rsidR="00AE5FC3" w:rsidRPr="005D07C2" w:rsidRDefault="00AE5FC3" w:rsidP="003B3F0E">
      <w:pPr>
        <w:rPr>
          <w:rFonts w:ascii="Century" w:eastAsiaTheme="minorHAnsi" w:hAnsi="Century"/>
        </w:rPr>
      </w:pPr>
    </w:p>
    <w:p w14:paraId="36D211F4" w14:textId="40D2E002" w:rsidR="00AE5FC3" w:rsidRPr="005D07C2" w:rsidRDefault="00AE5FC3" w:rsidP="00AE5FC3">
      <w:pPr>
        <w:pStyle w:val="a4"/>
        <w:rPr>
          <w:rFonts w:ascii="Century" w:eastAsiaTheme="minorHAnsi" w:hAnsi="Century"/>
        </w:rPr>
      </w:pPr>
      <w:r w:rsidRPr="005D07C2">
        <w:rPr>
          <w:rFonts w:ascii="Century" w:eastAsiaTheme="minorHAnsi" w:hAnsi="Century"/>
        </w:rPr>
        <w:t>Q2</w:t>
      </w:r>
      <w:r w:rsidRPr="005D07C2">
        <w:rPr>
          <w:rFonts w:ascii="Century" w:eastAsiaTheme="minorHAnsi" w:hAnsi="Century"/>
        </w:rPr>
        <w:t xml:space="preserve">　（</w:t>
      </w:r>
      <w:r w:rsidRPr="005D07C2">
        <w:rPr>
          <w:rFonts w:ascii="Century" w:eastAsiaTheme="minorHAnsi" w:hAnsi="Century"/>
          <w:shd w:val="clear" w:color="auto" w:fill="FFFFFF"/>
        </w:rPr>
        <w:t>不倫の口止め料をめぐって）業務記録を</w:t>
      </w:r>
      <w:r w:rsidRPr="005D07C2">
        <w:rPr>
          <w:rFonts w:ascii="Century" w:eastAsiaTheme="minorHAnsi" w:hAnsi="Century"/>
          <w:shd w:val="clear" w:color="auto" w:fill="FFFFFF"/>
        </w:rPr>
        <w:t>34</w:t>
      </w:r>
      <w:r w:rsidRPr="005D07C2">
        <w:rPr>
          <w:rFonts w:ascii="Century" w:eastAsiaTheme="minorHAnsi" w:hAnsi="Century"/>
          <w:shd w:val="clear" w:color="auto" w:fill="FFFFFF"/>
        </w:rPr>
        <w:t>箇所</w:t>
      </w:r>
      <w:r w:rsidRPr="005D07C2">
        <w:rPr>
          <w:rStyle w:val="a8"/>
          <w:rFonts w:ascii="Century" w:eastAsiaTheme="minorHAnsi" w:hAnsi="Century" w:cs="Arial"/>
          <w:b/>
          <w:bCs/>
          <w:i w:val="0"/>
          <w:iCs w:val="0"/>
          <w:color w:val="474747"/>
          <w:szCs w:val="21"/>
          <w:shd w:val="clear" w:color="auto" w:fill="FFFFFF"/>
        </w:rPr>
        <w:t>改ざん</w:t>
      </w:r>
      <w:r w:rsidRPr="005D07C2">
        <w:rPr>
          <w:rFonts w:ascii="Century" w:eastAsiaTheme="minorHAnsi" w:hAnsi="Century"/>
          <w:shd w:val="clear" w:color="auto" w:fill="FFFFFF"/>
        </w:rPr>
        <w:t>した</w:t>
      </w:r>
    </w:p>
    <w:p w14:paraId="2142A741" w14:textId="1D927100" w:rsidR="00AE5FC3" w:rsidRPr="005D07C2" w:rsidRDefault="00AE5FC3" w:rsidP="003B3F0E">
      <w:pPr>
        <w:rPr>
          <w:rFonts w:ascii="Century" w:eastAsiaTheme="minorHAnsi" w:hAnsi="Century"/>
        </w:rPr>
      </w:pPr>
      <w:r w:rsidRPr="005D07C2">
        <w:rPr>
          <w:rFonts w:ascii="Century" w:eastAsiaTheme="minorHAnsi" w:hAnsi="Century"/>
        </w:rPr>
        <w:t>Q3</w:t>
      </w:r>
      <w:r w:rsidRPr="005D07C2">
        <w:rPr>
          <w:rFonts w:ascii="Century" w:eastAsiaTheme="minorHAnsi" w:hAnsi="Century"/>
        </w:rPr>
        <w:t xml:space="preserve">　</w:t>
      </w:r>
      <w:r w:rsidRPr="005D07C2">
        <w:rPr>
          <w:rFonts w:ascii="Century" w:eastAsiaTheme="minorHAnsi" w:hAnsi="Century"/>
        </w:rPr>
        <w:t xml:space="preserve"> It took them two days of deliberation.    </w:t>
      </w:r>
    </w:p>
    <w:p w14:paraId="0CDC3030" w14:textId="1A23169F" w:rsidR="00AE5FC3" w:rsidRPr="005D07C2" w:rsidRDefault="00AE5FC3" w:rsidP="003B3F0E">
      <w:pPr>
        <w:rPr>
          <w:rFonts w:ascii="Century" w:eastAsiaTheme="minorHAnsi" w:hAnsi="Century"/>
        </w:rPr>
      </w:pPr>
      <w:r w:rsidRPr="005D07C2">
        <w:rPr>
          <w:rFonts w:ascii="Century" w:eastAsiaTheme="minorHAnsi" w:hAnsi="Century"/>
        </w:rPr>
        <w:t xml:space="preserve">Q4  </w:t>
      </w:r>
      <w:r w:rsidRPr="005D07C2">
        <w:rPr>
          <w:rFonts w:ascii="Century" w:eastAsiaTheme="minorHAnsi" w:hAnsi="Century"/>
        </w:rPr>
        <w:t>回答文：</w:t>
      </w:r>
      <w:r w:rsidRPr="005D07C2">
        <w:rPr>
          <w:rFonts w:ascii="Century" w:eastAsiaTheme="minorHAnsi" w:hAnsi="Century"/>
        </w:rPr>
        <w:t xml:space="preserve">It is money paid to keep someone silent about secrets. </w:t>
      </w:r>
    </w:p>
    <w:p w14:paraId="70C2554A" w14:textId="70E3EFA4" w:rsidR="00AE5FC3" w:rsidRPr="005D07C2" w:rsidRDefault="00AE5FC3" w:rsidP="003B3F0E">
      <w:pPr>
        <w:rPr>
          <w:rFonts w:ascii="Century" w:eastAsiaTheme="minorHAnsi" w:hAnsi="Century"/>
        </w:rPr>
      </w:pPr>
      <w:r w:rsidRPr="005D07C2">
        <w:rPr>
          <w:rFonts w:ascii="Century" w:eastAsiaTheme="minorHAnsi" w:hAnsi="Century"/>
        </w:rPr>
        <w:t xml:space="preserve">　　　　（</w:t>
      </w:r>
      <w:r w:rsidRPr="005D07C2">
        <w:rPr>
          <w:rFonts w:ascii="Century" w:eastAsiaTheme="minorHAnsi" w:hAnsi="Century"/>
        </w:rPr>
        <w:t>2</w:t>
      </w:r>
      <w:r w:rsidRPr="005D07C2">
        <w:rPr>
          <w:rFonts w:ascii="Century" w:eastAsiaTheme="minorHAnsi" w:hAnsi="Century"/>
        </w:rPr>
        <w:t>段落の最終</w:t>
      </w:r>
      <w:r w:rsidR="008A5D50">
        <w:rPr>
          <w:rFonts w:ascii="Century" w:eastAsiaTheme="minorHAnsi" w:hAnsi="Century" w:hint="eastAsia"/>
        </w:rPr>
        <w:t>文</w:t>
      </w:r>
      <w:r w:rsidRPr="005D07C2">
        <w:rPr>
          <w:rFonts w:ascii="Century" w:eastAsiaTheme="minorHAnsi" w:hAnsi="Century"/>
        </w:rPr>
        <w:t>を上手く使ってください）</w:t>
      </w:r>
    </w:p>
    <w:p w14:paraId="745CBDD0" w14:textId="12E796FE" w:rsidR="00AE5FC3" w:rsidRPr="005D07C2" w:rsidRDefault="00AE5FC3" w:rsidP="003B3F0E">
      <w:pPr>
        <w:rPr>
          <w:rFonts w:ascii="Century" w:eastAsiaTheme="minorHAnsi" w:hAnsi="Century"/>
        </w:rPr>
      </w:pPr>
      <w:r w:rsidRPr="005D07C2">
        <w:rPr>
          <w:rFonts w:ascii="Century" w:eastAsiaTheme="minorHAnsi" w:hAnsi="Century"/>
        </w:rPr>
        <w:t>Q5</w:t>
      </w:r>
      <w:r w:rsidRPr="005D07C2">
        <w:rPr>
          <w:rFonts w:ascii="Century" w:eastAsiaTheme="minorHAnsi" w:hAnsi="Century"/>
        </w:rPr>
        <w:t xml:space="preserve">　　</w:t>
      </w:r>
      <w:r w:rsidR="005D07C2" w:rsidRPr="005D07C2">
        <w:rPr>
          <w:rFonts w:ascii="Century" w:eastAsiaTheme="minorHAnsi" w:hAnsi="Century"/>
        </w:rPr>
        <w:t>(</w:t>
      </w:r>
      <w:r w:rsidRPr="005D07C2">
        <w:rPr>
          <w:rFonts w:ascii="Century" w:eastAsiaTheme="minorHAnsi" w:hAnsi="Century"/>
        </w:rPr>
        <w:t>１</w:t>
      </w:r>
      <w:r w:rsidR="005D07C2" w:rsidRPr="005D07C2">
        <w:rPr>
          <w:rFonts w:ascii="Century" w:eastAsiaTheme="minorHAnsi" w:hAnsi="Century"/>
        </w:rPr>
        <w:t>)</w:t>
      </w:r>
      <w:r w:rsidRPr="005D07C2">
        <w:rPr>
          <w:rFonts w:ascii="Century" w:eastAsiaTheme="minorHAnsi" w:hAnsi="Century"/>
        </w:rPr>
        <w:t xml:space="preserve">トランプ氏が　　</w:t>
      </w:r>
      <w:r w:rsidRPr="005D07C2">
        <w:rPr>
          <w:rFonts w:ascii="Century" w:eastAsiaTheme="minorHAnsi" w:hAnsi="Century"/>
        </w:rPr>
        <w:t>(2)</w:t>
      </w:r>
      <w:r w:rsidRPr="005D07C2">
        <w:rPr>
          <w:rFonts w:ascii="Century" w:eastAsiaTheme="minorHAnsi" w:hAnsi="Century"/>
        </w:rPr>
        <w:t>ポルノ女優の</w:t>
      </w:r>
      <w:r w:rsidRPr="005D07C2">
        <w:rPr>
          <w:rFonts w:ascii="Century" w:eastAsiaTheme="minorHAnsi" w:hAnsi="Century"/>
        </w:rPr>
        <w:t>Stormy Daniels</w:t>
      </w:r>
      <w:r w:rsidRPr="005D07C2">
        <w:rPr>
          <w:rFonts w:ascii="Century" w:eastAsiaTheme="minorHAnsi" w:hAnsi="Century"/>
        </w:rPr>
        <w:t xml:space="preserve">に　　　</w:t>
      </w:r>
    </w:p>
    <w:p w14:paraId="4B7245DF" w14:textId="3FD6424D" w:rsidR="00AE5FC3" w:rsidRPr="005D07C2" w:rsidRDefault="00AE5FC3" w:rsidP="005D07C2">
      <w:pPr>
        <w:ind w:firstLineChars="200" w:firstLine="420"/>
        <w:rPr>
          <w:rFonts w:ascii="Century" w:eastAsiaTheme="minorHAnsi" w:hAnsi="Century"/>
        </w:rPr>
      </w:pPr>
      <w:r w:rsidRPr="005D07C2">
        <w:rPr>
          <w:rFonts w:ascii="Century" w:eastAsiaTheme="minorHAnsi" w:hAnsi="Century"/>
        </w:rPr>
        <w:t>(3)</w:t>
      </w:r>
      <w:r w:rsidRPr="005D07C2">
        <w:rPr>
          <w:rFonts w:ascii="Century" w:eastAsiaTheme="minorHAnsi" w:hAnsi="Century"/>
        </w:rPr>
        <w:t>不倫関係について黙っているよう（マスコミなどにバラさないように）頼むため</w:t>
      </w:r>
    </w:p>
    <w:p w14:paraId="6ECFED04" w14:textId="6D5BD4CD" w:rsidR="00AE5FC3" w:rsidRPr="005D07C2" w:rsidRDefault="00AE5FC3" w:rsidP="003B3F0E">
      <w:pPr>
        <w:rPr>
          <w:rFonts w:ascii="Century" w:eastAsiaTheme="minorHAnsi" w:hAnsi="Century"/>
        </w:rPr>
      </w:pPr>
      <w:r w:rsidRPr="005D07C2">
        <w:rPr>
          <w:rFonts w:ascii="Century" w:eastAsiaTheme="minorHAnsi" w:hAnsi="Century"/>
        </w:rPr>
        <w:t>Q6</w:t>
      </w:r>
      <w:r w:rsidRPr="005D07C2">
        <w:rPr>
          <w:rFonts w:ascii="Century" w:eastAsiaTheme="minorHAnsi" w:hAnsi="Century"/>
        </w:rPr>
        <w:t xml:space="preserve">　</w:t>
      </w:r>
      <w:r w:rsidR="005D07C2" w:rsidRPr="005D07C2">
        <w:rPr>
          <w:rFonts w:ascii="Century" w:eastAsiaTheme="minorHAnsi" w:hAnsi="Century"/>
        </w:rPr>
        <w:t xml:space="preserve">　</w:t>
      </w:r>
      <w:r w:rsidRPr="005D07C2">
        <w:rPr>
          <w:rFonts w:ascii="Century" w:eastAsiaTheme="minorHAnsi" w:hAnsi="Century"/>
        </w:rPr>
        <w:t>「私は無実で、この裁判の評決は、政治的に仕組まれたことだ」</w:t>
      </w:r>
    </w:p>
    <w:p w14:paraId="6F059B0F" w14:textId="54D43E03" w:rsidR="00AE5FC3" w:rsidRPr="005D07C2" w:rsidRDefault="00AE5FC3" w:rsidP="003B3F0E">
      <w:pPr>
        <w:rPr>
          <w:rFonts w:ascii="Century" w:eastAsiaTheme="minorHAnsi" w:hAnsi="Century"/>
        </w:rPr>
      </w:pPr>
      <w:r w:rsidRPr="005D07C2">
        <w:rPr>
          <w:rFonts w:ascii="Century" w:eastAsiaTheme="minorHAnsi" w:hAnsi="Century"/>
        </w:rPr>
        <w:t>Q7</w:t>
      </w:r>
      <w:r w:rsidRPr="005D07C2">
        <w:rPr>
          <w:rFonts w:ascii="Century" w:eastAsiaTheme="minorHAnsi" w:hAnsi="Century"/>
        </w:rPr>
        <w:t xml:space="preserve">　</w:t>
      </w:r>
      <w:r w:rsidR="005D07C2" w:rsidRPr="005D07C2">
        <w:rPr>
          <w:rFonts w:ascii="Century" w:eastAsiaTheme="minorHAnsi" w:hAnsi="Century"/>
        </w:rPr>
        <w:t xml:space="preserve">　</w:t>
      </w:r>
      <w:r w:rsidRPr="005D07C2">
        <w:rPr>
          <w:rFonts w:ascii="Century" w:eastAsiaTheme="minorHAnsi" w:hAnsi="Century"/>
        </w:rPr>
        <w:t>(1)</w:t>
      </w:r>
      <w:r w:rsidRPr="005D07C2">
        <w:rPr>
          <w:rFonts w:ascii="Century" w:eastAsiaTheme="minorHAnsi" w:hAnsi="Century"/>
        </w:rPr>
        <w:t xml:space="preserve">バイデン政権が　</w:t>
      </w:r>
      <w:r w:rsidRPr="005D07C2">
        <w:rPr>
          <w:rFonts w:ascii="Century" w:eastAsiaTheme="minorHAnsi" w:hAnsi="Century"/>
        </w:rPr>
        <w:t xml:space="preserve">(2) </w:t>
      </w:r>
      <w:r w:rsidRPr="005D07C2">
        <w:rPr>
          <w:rFonts w:ascii="Century" w:eastAsiaTheme="minorHAnsi" w:hAnsi="Century"/>
        </w:rPr>
        <w:t>選挙のライバルである自分を傷つけるために仕組んだ</w:t>
      </w:r>
    </w:p>
    <w:p w14:paraId="1E19ABD8" w14:textId="2CE73483" w:rsidR="00AE5FC3" w:rsidRPr="005D07C2" w:rsidRDefault="00AE5FC3" w:rsidP="003B3F0E">
      <w:pPr>
        <w:rPr>
          <w:rFonts w:ascii="Century" w:eastAsiaTheme="minorHAnsi" w:hAnsi="Century"/>
        </w:rPr>
      </w:pPr>
      <w:r w:rsidRPr="005D07C2">
        <w:rPr>
          <w:rFonts w:ascii="Century" w:eastAsiaTheme="minorHAnsi" w:hAnsi="Century"/>
        </w:rPr>
        <w:t xml:space="preserve">Q8  No, there isn’t. </w:t>
      </w:r>
    </w:p>
    <w:p w14:paraId="25B47BDE" w14:textId="77777777" w:rsidR="00AE5FC3" w:rsidRPr="005D07C2" w:rsidRDefault="00AE5FC3" w:rsidP="003B3F0E">
      <w:pPr>
        <w:rPr>
          <w:rFonts w:ascii="Century" w:eastAsiaTheme="minorHAnsi" w:hAnsi="Century"/>
        </w:rPr>
      </w:pPr>
    </w:p>
    <w:p w14:paraId="05B6408B" w14:textId="52D70FB3" w:rsidR="00AE5FC3" w:rsidRPr="005D07C2" w:rsidRDefault="00AE5FC3" w:rsidP="003B3F0E">
      <w:pPr>
        <w:rPr>
          <w:rFonts w:ascii="Century" w:eastAsiaTheme="minorHAnsi" w:hAnsi="Century"/>
        </w:rPr>
      </w:pPr>
      <w:r w:rsidRPr="005D07C2">
        <w:rPr>
          <w:rFonts w:ascii="Century" w:eastAsiaTheme="minorHAnsi" w:hAnsi="Century"/>
          <w:highlight w:val="cyan"/>
        </w:rPr>
        <w:t>3</w:t>
      </w:r>
      <w:r w:rsidRPr="005D07C2">
        <w:rPr>
          <w:rFonts w:ascii="Century" w:eastAsiaTheme="minorHAnsi" w:hAnsi="Century"/>
          <w:highlight w:val="cyan"/>
        </w:rPr>
        <w:t>ページ</w:t>
      </w:r>
    </w:p>
    <w:p w14:paraId="5D162471" w14:textId="29E75CE4" w:rsidR="00AE5FC3" w:rsidRPr="005D07C2" w:rsidRDefault="00AE5FC3" w:rsidP="003B3F0E">
      <w:pPr>
        <w:rPr>
          <w:rFonts w:ascii="Century" w:eastAsiaTheme="minorHAnsi" w:hAnsi="Century"/>
        </w:rPr>
      </w:pPr>
      <w:r w:rsidRPr="005D07C2">
        <w:rPr>
          <w:rFonts w:ascii="Century" w:eastAsiaTheme="minorHAnsi" w:hAnsi="Century"/>
        </w:rPr>
        <w:t xml:space="preserve">Q9  </w:t>
      </w:r>
      <w:r w:rsidRPr="005D07C2">
        <w:rPr>
          <w:rFonts w:ascii="Century" w:eastAsiaTheme="minorHAnsi" w:hAnsi="Century"/>
        </w:rPr>
        <w:t>被告が無罪を主張した場合</w:t>
      </w:r>
    </w:p>
    <w:p w14:paraId="5EC86B98" w14:textId="77777777" w:rsidR="005D07C2" w:rsidRPr="005D07C2" w:rsidRDefault="005D07C2" w:rsidP="00606E1E">
      <w:pPr>
        <w:pStyle w:val="a4"/>
        <w:rPr>
          <w:rFonts w:ascii="Century" w:eastAsiaTheme="minorHAnsi" w:hAnsi="Century"/>
        </w:rPr>
      </w:pPr>
      <w:r w:rsidRPr="005D07C2">
        <w:rPr>
          <w:rFonts w:ascii="ＭＳ 明朝" w:eastAsia="ＭＳ 明朝" w:hAnsi="ＭＳ 明朝" w:cs="ＭＳ 明朝" w:hint="eastAsia"/>
        </w:rPr>
        <w:t>※</w:t>
      </w:r>
      <w:r w:rsidRPr="005D07C2">
        <w:rPr>
          <w:rFonts w:ascii="Century" w:eastAsiaTheme="minorHAnsi" w:hAnsi="Century"/>
        </w:rPr>
        <w:t>被告が有罪を認めた場合は</w:t>
      </w:r>
      <w:r w:rsidRPr="005D07C2">
        <w:rPr>
          <w:rFonts w:ascii="Century" w:eastAsiaTheme="minorHAnsi" w:hAnsi="Century"/>
        </w:rPr>
        <w:t>…</w:t>
      </w:r>
    </w:p>
    <w:p w14:paraId="6E0F51AA" w14:textId="4A05E253" w:rsidR="00AE5FC3" w:rsidRPr="005D07C2" w:rsidRDefault="00606E1E" w:rsidP="00606E1E">
      <w:pPr>
        <w:pStyle w:val="a4"/>
        <w:rPr>
          <w:rFonts w:ascii="Century" w:eastAsiaTheme="minorHAnsi" w:hAnsi="Century"/>
        </w:rPr>
      </w:pPr>
      <w:r w:rsidRPr="005D07C2">
        <w:rPr>
          <w:rFonts w:ascii="Century" w:eastAsiaTheme="minorHAnsi" w:hAnsi="Century"/>
        </w:rPr>
        <w:t>If the defendant pleads guilty, the court prepares for the sentencing hearing without a trial. </w:t>
      </w:r>
    </w:p>
    <w:p w14:paraId="4235E699" w14:textId="08B2B8AA" w:rsidR="00606E1E" w:rsidRPr="005D07C2" w:rsidRDefault="008E6FD1" w:rsidP="00606E1E">
      <w:pPr>
        <w:pStyle w:val="a4"/>
        <w:rPr>
          <w:rFonts w:ascii="Century" w:eastAsiaTheme="minorHAnsi" w:hAnsi="Century"/>
          <w:shd w:val="clear" w:color="auto" w:fill="FFFFFF"/>
        </w:rPr>
      </w:pPr>
      <w:hyperlink r:id="rId26" w:anchor=":~:text=If%20the%20defendant%20pleads%20guilty,judge%20in%20an%20open%20court" w:history="1">
        <w:r w:rsidR="005D07C2" w:rsidRPr="005D07C2">
          <w:rPr>
            <w:rStyle w:val="a3"/>
            <w:rFonts w:ascii="Century" w:eastAsiaTheme="minorHAnsi" w:hAnsi="Century"/>
            <w:shd w:val="clear" w:color="auto" w:fill="FFFFFF"/>
          </w:rPr>
          <w:t>https://www.law.cornell.edu/wex/plea_bargain#:~:text=If%20the%20defendant%20pleads%20guilty,judge%20in%20an%20open%20court</w:t>
        </w:r>
      </w:hyperlink>
      <w:r w:rsidR="005D07C2" w:rsidRPr="005D07C2">
        <w:rPr>
          <w:rFonts w:ascii="Century" w:eastAsiaTheme="minorHAnsi" w:hAnsi="Century"/>
          <w:shd w:val="clear" w:color="auto" w:fill="FFFFFF"/>
        </w:rPr>
        <w:t>.</w:t>
      </w:r>
    </w:p>
    <w:p w14:paraId="2B978F63" w14:textId="77777777" w:rsidR="005D07C2" w:rsidRPr="005D07C2" w:rsidRDefault="005D07C2" w:rsidP="00606E1E">
      <w:pPr>
        <w:pStyle w:val="a4"/>
        <w:rPr>
          <w:rFonts w:ascii="Century" w:eastAsiaTheme="minorHAnsi" w:hAnsi="Century"/>
          <w:shd w:val="clear" w:color="auto" w:fill="FFFFFF"/>
        </w:rPr>
      </w:pPr>
    </w:p>
    <w:p w14:paraId="2B2A0E04" w14:textId="52727784" w:rsidR="00606E1E" w:rsidRPr="005D07C2" w:rsidRDefault="005D07C2" w:rsidP="00606E1E">
      <w:pPr>
        <w:pStyle w:val="a4"/>
        <w:rPr>
          <w:rFonts w:ascii="Century" w:eastAsiaTheme="minorHAnsi" w:hAnsi="Century"/>
          <w:shd w:val="clear" w:color="auto" w:fill="FFFFFF"/>
        </w:rPr>
      </w:pPr>
      <w:r w:rsidRPr="005D07C2">
        <w:rPr>
          <w:rFonts w:ascii="Century" w:eastAsiaTheme="minorHAnsi" w:hAnsi="Century"/>
          <w:shd w:val="clear" w:color="auto" w:fill="FFFFFF"/>
        </w:rPr>
        <w:t>Q10</w:t>
      </w:r>
      <w:r w:rsidRPr="005D07C2">
        <w:rPr>
          <w:rFonts w:ascii="Century" w:eastAsiaTheme="minorHAnsi" w:hAnsi="Century"/>
          <w:shd w:val="clear" w:color="auto" w:fill="FFFFFF"/>
        </w:rPr>
        <w:t xml:space="preserve">　陪審員たちが刑事事件で評決をする時、その決定は常に全員一致でなければならない。</w:t>
      </w:r>
    </w:p>
    <w:p w14:paraId="59AA366F" w14:textId="28EDF1F0" w:rsidR="005D07C2" w:rsidRPr="005D07C2" w:rsidRDefault="005D07C2" w:rsidP="005D07C2">
      <w:pPr>
        <w:pStyle w:val="a4"/>
        <w:rPr>
          <w:rFonts w:ascii="Century" w:eastAsiaTheme="minorHAnsi" w:hAnsi="Century"/>
        </w:rPr>
      </w:pPr>
      <w:r w:rsidRPr="005D07C2">
        <w:rPr>
          <w:rFonts w:ascii="ＭＳ 明朝" w:eastAsia="ＭＳ 明朝" w:hAnsi="ＭＳ 明朝" w:cs="ＭＳ 明朝" w:hint="eastAsia"/>
        </w:rPr>
        <w:t>※</w:t>
      </w:r>
      <w:r w:rsidRPr="005D07C2">
        <w:rPr>
          <w:rFonts w:ascii="Century" w:eastAsiaTheme="minorHAnsi" w:hAnsi="Century"/>
        </w:rPr>
        <w:t>連邦裁判所、および大部分の州裁判所では、有罪の評決には陪審員の全員一致が要求される。陪審員の過半数が無罪に投票すれば、被告人は放免となる。しかし、陪審員の過半数が有罪に投票をした場合には「評決不成立」と呼ばれる決定となり、新たな顔ぶれの陪審員団のもとで再審理となる。</w:t>
      </w:r>
    </w:p>
    <w:p w14:paraId="4EE0E581" w14:textId="1224DC22" w:rsidR="00606E1E" w:rsidRPr="005D07C2" w:rsidRDefault="008E6FD1" w:rsidP="00606E1E">
      <w:pPr>
        <w:pStyle w:val="a4"/>
        <w:rPr>
          <w:rFonts w:ascii="Century" w:eastAsiaTheme="minorHAnsi" w:hAnsi="Century"/>
          <w:shd w:val="clear" w:color="auto" w:fill="FFFFFF"/>
        </w:rPr>
      </w:pPr>
      <w:hyperlink r:id="rId27" w:anchor=":~:text=%E9%80%A3%E9%82%A6%E8%A3%81%E5%88%A4%E6%89%80%E3%80%81%E3%81%8A%E3%82%88%E3%81%B3%E5%A4%A7%E9%83%A8%E5%88%86,%E3%81%A7%E5%86%8D%E5%AF%A9%E7%90%86%E3%81%A8%E3%81%AA%E3%82%8B%E3%80%82" w:history="1">
        <w:r w:rsidR="005D07C2" w:rsidRPr="005D07C2">
          <w:rPr>
            <w:rStyle w:val="a3"/>
            <w:rFonts w:ascii="Century" w:eastAsiaTheme="minorHAnsi" w:hAnsi="Century"/>
            <w:shd w:val="clear" w:color="auto" w:fill="FFFFFF"/>
          </w:rPr>
          <w:t>https://americancenterjapan.com/aboutusa/translations/2660/#:~:text=%E9%80%A3%E9%82%A6%E8%A3%81%E5%88%A4%E6%89%80%E3%80%81%E3%81%8A%E3%82%88%E3%81%B3%E5%A4%A7%E9%83%A8%E5%88%86,%E3%81%A7%E5%86%8D%E5%AF%A9%E7%90%86%E3%81%A8%E3%81%AA%E3%82%8B%E3%80%82</w:t>
        </w:r>
      </w:hyperlink>
    </w:p>
    <w:p w14:paraId="1D957C19" w14:textId="3F43F615" w:rsidR="005D07C2" w:rsidRDefault="005D07C2" w:rsidP="00606E1E">
      <w:pPr>
        <w:pStyle w:val="a4"/>
        <w:rPr>
          <w:rFonts w:ascii="Century" w:eastAsiaTheme="minorHAnsi" w:hAnsi="Century"/>
          <w:shd w:val="clear" w:color="auto" w:fill="FFFFFF"/>
        </w:rPr>
      </w:pPr>
      <w:r>
        <w:rPr>
          <w:rFonts w:ascii="Century" w:eastAsiaTheme="minorHAnsi" w:hAnsi="Century" w:hint="eastAsia"/>
          <w:shd w:val="clear" w:color="auto" w:fill="FFFFFF"/>
        </w:rPr>
        <w:lastRenderedPageBreak/>
        <w:t xml:space="preserve">Q11  </w:t>
      </w:r>
      <w:r>
        <w:rPr>
          <w:rFonts w:ascii="Century" w:eastAsiaTheme="minorHAnsi" w:hAnsi="Century" w:hint="eastAsia"/>
          <w:shd w:val="clear" w:color="auto" w:fill="FFFFFF"/>
        </w:rPr>
        <w:t>納税者、選挙登録をしている人、運転免許証を持っている人たちの名簿から選ぶ</w:t>
      </w:r>
    </w:p>
    <w:p w14:paraId="332A5761" w14:textId="77777777" w:rsidR="005D07C2" w:rsidRDefault="005D07C2" w:rsidP="00606E1E">
      <w:pPr>
        <w:pStyle w:val="a4"/>
        <w:rPr>
          <w:rFonts w:ascii="Century" w:eastAsiaTheme="minorHAnsi" w:hAnsi="Century"/>
          <w:shd w:val="clear" w:color="auto" w:fill="FFFFFF"/>
        </w:rPr>
      </w:pPr>
      <w:r>
        <w:rPr>
          <w:rFonts w:ascii="Century" w:eastAsiaTheme="minorHAnsi" w:hAnsi="Century" w:hint="eastAsia"/>
          <w:shd w:val="clear" w:color="auto" w:fill="FFFFFF"/>
        </w:rPr>
        <w:t>Q12</w:t>
      </w:r>
      <w:r>
        <w:rPr>
          <w:rFonts w:ascii="Century" w:eastAsiaTheme="minorHAnsi" w:hAnsi="Century" w:hint="eastAsia"/>
          <w:shd w:val="clear" w:color="auto" w:fill="FFFFFF"/>
        </w:rPr>
        <w:t xml:space="preserve">　陪審員たちが評決を下す時、審判の役割をする。また、評決の前に陪審員たちに法律を解説し、</w:t>
      </w:r>
    </w:p>
    <w:p w14:paraId="08752334" w14:textId="0FC928AE" w:rsidR="005D07C2" w:rsidRDefault="005D07C2" w:rsidP="005D07C2">
      <w:pPr>
        <w:pStyle w:val="a4"/>
        <w:ind w:firstLineChars="200" w:firstLine="420"/>
        <w:rPr>
          <w:rFonts w:ascii="Century" w:eastAsiaTheme="minorHAnsi" w:hAnsi="Century"/>
          <w:shd w:val="clear" w:color="auto" w:fill="FFFFFF"/>
        </w:rPr>
      </w:pPr>
      <w:r>
        <w:rPr>
          <w:rFonts w:ascii="Century" w:eastAsiaTheme="minorHAnsi" w:hAnsi="Century" w:hint="eastAsia"/>
          <w:shd w:val="clear" w:color="auto" w:fill="FFFFFF"/>
        </w:rPr>
        <w:t>彼らが十分に説明を受けたうえで決定を下せるように助ける。</w:t>
      </w:r>
    </w:p>
    <w:p w14:paraId="37EDAA5F" w14:textId="3593321F" w:rsidR="005D07C2" w:rsidRPr="005D07C2" w:rsidRDefault="005D07C2" w:rsidP="00606E1E">
      <w:pPr>
        <w:pStyle w:val="a4"/>
        <w:rPr>
          <w:rFonts w:ascii="Century" w:eastAsiaTheme="minorHAnsi" w:hAnsi="Century"/>
          <w:shd w:val="clear" w:color="auto" w:fill="FFFFFF"/>
        </w:rPr>
      </w:pPr>
      <w:r>
        <w:rPr>
          <w:rFonts w:ascii="Century" w:eastAsiaTheme="minorHAnsi" w:hAnsi="Century" w:hint="eastAsia"/>
          <w:shd w:val="clear" w:color="auto" w:fill="FFFFFF"/>
        </w:rPr>
        <w:t>Q13</w:t>
      </w:r>
      <w:r>
        <w:rPr>
          <w:rFonts w:ascii="Century" w:eastAsiaTheme="minorHAnsi" w:hAnsi="Century" w:hint="eastAsia"/>
          <w:shd w:val="clear" w:color="auto" w:fill="FFFFFF"/>
        </w:rPr>
        <w:t xml:space="preserve">　</w:t>
      </w:r>
      <w:r>
        <w:rPr>
          <w:rFonts w:ascii="Century" w:eastAsiaTheme="minorHAnsi" w:hAnsi="Century" w:hint="eastAsia"/>
          <w:shd w:val="clear" w:color="auto" w:fill="FFFFFF"/>
        </w:rPr>
        <w:t>(1)</w:t>
      </w:r>
      <w:r>
        <w:rPr>
          <w:rFonts w:ascii="Century" w:eastAsiaTheme="minorHAnsi" w:hAnsi="Century" w:hint="eastAsia"/>
          <w:shd w:val="clear" w:color="auto" w:fill="FFFFFF"/>
        </w:rPr>
        <w:t>「法の上に立つものはいない」というアメリカの原則</w:t>
      </w:r>
    </w:p>
    <w:p w14:paraId="30E9F401" w14:textId="19284019" w:rsidR="005D07C2" w:rsidRDefault="005D07C2" w:rsidP="00606E1E">
      <w:pPr>
        <w:pStyle w:val="a4"/>
        <w:rPr>
          <w:rFonts w:ascii="Century" w:eastAsiaTheme="minorHAnsi" w:hAnsi="Century"/>
          <w:shd w:val="clear" w:color="auto" w:fill="FFFFFF"/>
        </w:rPr>
      </w:pPr>
      <w:r>
        <w:rPr>
          <w:rFonts w:ascii="Century" w:eastAsiaTheme="minorHAnsi" w:hAnsi="Century" w:hint="eastAsia"/>
          <w:shd w:val="clear" w:color="auto" w:fill="FFFFFF"/>
        </w:rPr>
        <w:t xml:space="preserve">　　</w:t>
      </w:r>
      <w:r>
        <w:rPr>
          <w:rFonts w:ascii="Century" w:eastAsiaTheme="minorHAnsi" w:hAnsi="Century" w:hint="eastAsia"/>
          <w:shd w:val="clear" w:color="auto" w:fill="FFFFFF"/>
        </w:rPr>
        <w:t>(2)</w:t>
      </w:r>
      <w:r>
        <w:rPr>
          <w:rFonts w:ascii="Century" w:eastAsiaTheme="minorHAnsi" w:hAnsi="Century" w:hint="eastAsia"/>
          <w:shd w:val="clear" w:color="auto" w:fill="FFFFFF"/>
        </w:rPr>
        <w:t>評決が気に入らないからと言って、その評決を不正だと言うことは、無謀で危険で無責任だ。</w:t>
      </w:r>
    </w:p>
    <w:p w14:paraId="572DB844" w14:textId="77777777" w:rsidR="005D07C2" w:rsidRPr="00B50444" w:rsidRDefault="005D07C2" w:rsidP="00606E1E">
      <w:pPr>
        <w:pStyle w:val="a4"/>
        <w:rPr>
          <w:rFonts w:ascii="Century" w:eastAsiaTheme="minorHAnsi" w:hAnsi="Century"/>
          <w:shd w:val="clear" w:color="auto" w:fill="FFFFFF"/>
        </w:rPr>
      </w:pPr>
    </w:p>
    <w:p w14:paraId="5CCA7CDC" w14:textId="3C687325" w:rsidR="005D07C2" w:rsidRPr="00B50444" w:rsidRDefault="00AC0ACD" w:rsidP="00606E1E">
      <w:pPr>
        <w:pStyle w:val="a4"/>
        <w:rPr>
          <w:rFonts w:ascii="Century" w:eastAsiaTheme="minorHAnsi" w:hAnsi="Century"/>
          <w:shd w:val="clear" w:color="auto" w:fill="FFFFFF"/>
        </w:rPr>
      </w:pPr>
      <w:r w:rsidRPr="00B50444">
        <w:rPr>
          <w:rFonts w:ascii="Century" w:eastAsiaTheme="minorHAnsi" w:hAnsi="Century"/>
          <w:highlight w:val="cyan"/>
          <w:shd w:val="clear" w:color="auto" w:fill="FFFFFF"/>
        </w:rPr>
        <w:t>４ページ</w:t>
      </w:r>
    </w:p>
    <w:p w14:paraId="00EA77A5" w14:textId="0DAC93BB" w:rsidR="00AC0ACD" w:rsidRPr="00B50444" w:rsidRDefault="00AC0ACD" w:rsidP="00606E1E">
      <w:pPr>
        <w:pStyle w:val="a4"/>
        <w:rPr>
          <w:rFonts w:ascii="Century" w:eastAsiaTheme="minorHAnsi" w:hAnsi="Century"/>
          <w:shd w:val="clear" w:color="auto" w:fill="FFFFFF"/>
        </w:rPr>
      </w:pPr>
      <w:r w:rsidRPr="00B50444">
        <w:rPr>
          <w:rFonts w:ascii="Century" w:eastAsiaTheme="minorHAnsi" w:hAnsi="Century"/>
          <w:shd w:val="clear" w:color="auto" w:fill="FFFFFF"/>
        </w:rPr>
        <w:t xml:space="preserve">Q14  </w:t>
      </w:r>
      <w:r w:rsidRPr="00B50444">
        <w:rPr>
          <w:rFonts w:ascii="Segoe UI Symbol" w:eastAsiaTheme="minorHAnsi" w:hAnsi="Segoe UI Symbol" w:cs="Segoe UI Symbol"/>
          <w:shd w:val="clear" w:color="auto" w:fill="FFFFFF"/>
        </w:rPr>
        <w:t>★</w:t>
      </w:r>
      <w:r w:rsidRPr="00B50444">
        <w:rPr>
          <w:rFonts w:ascii="Century" w:eastAsiaTheme="minorHAnsi" w:hAnsi="Century"/>
          <w:shd w:val="clear" w:color="auto" w:fill="FFFFFF"/>
        </w:rPr>
        <w:t>「選挙は不正だ」という嘘を意図的に広めた</w:t>
      </w:r>
    </w:p>
    <w:p w14:paraId="785A197F" w14:textId="1D4E3505" w:rsidR="00AC0ACD" w:rsidRPr="00B50444" w:rsidRDefault="00AC0ACD" w:rsidP="00711D52">
      <w:pPr>
        <w:pStyle w:val="a4"/>
        <w:rPr>
          <w:rFonts w:ascii="Century" w:eastAsiaTheme="minorHAnsi" w:hAnsi="Century"/>
          <w:shd w:val="clear" w:color="auto" w:fill="FFFFFF"/>
        </w:rPr>
      </w:pPr>
      <w:r w:rsidRPr="00B50444">
        <w:rPr>
          <w:rFonts w:ascii="Segoe UI Symbol" w:eastAsiaTheme="minorHAnsi" w:hAnsi="Segoe UI Symbol" w:cs="Segoe UI Symbol"/>
          <w:shd w:val="clear" w:color="auto" w:fill="FFFFFF"/>
        </w:rPr>
        <w:t>★</w:t>
      </w:r>
      <w:r w:rsidRPr="00B50444">
        <w:rPr>
          <w:rFonts w:ascii="Century" w:eastAsiaTheme="minorHAnsi" w:hAnsi="Century"/>
          <w:shd w:val="clear" w:color="auto" w:fill="FFFFFF"/>
        </w:rPr>
        <w:t>2021</w:t>
      </w:r>
      <w:r w:rsidRPr="00B50444">
        <w:rPr>
          <w:rFonts w:ascii="Century" w:eastAsiaTheme="minorHAnsi" w:hAnsi="Century"/>
          <w:shd w:val="clear" w:color="auto" w:fill="FFFFFF"/>
        </w:rPr>
        <w:t>年１月６日、国会議事堂で暴動を扇動し、バイデンの勝利と権力の譲渡の承認を遅らせようとした</w:t>
      </w:r>
    </w:p>
    <w:p w14:paraId="282AC7AC" w14:textId="732737FB" w:rsidR="005D07C2" w:rsidRPr="00B50444" w:rsidRDefault="00AC0ACD" w:rsidP="00606E1E">
      <w:pPr>
        <w:pStyle w:val="a4"/>
        <w:rPr>
          <w:rFonts w:ascii="Century" w:eastAsiaTheme="minorHAnsi" w:hAnsi="Century"/>
          <w:shd w:val="clear" w:color="auto" w:fill="FFFFFF"/>
        </w:rPr>
      </w:pPr>
      <w:r w:rsidRPr="00B50444">
        <w:rPr>
          <w:rFonts w:ascii="Century" w:eastAsiaTheme="minorHAnsi" w:hAnsi="Century"/>
          <w:shd w:val="clear" w:color="auto" w:fill="FFFFFF"/>
        </w:rPr>
        <w:t>Q15  Because he illegally brought back 32 classified documents from the White House after leaving office.</w:t>
      </w:r>
    </w:p>
    <w:p w14:paraId="6368FFC8" w14:textId="41D431AF" w:rsidR="00AC0ACD" w:rsidRPr="00B50444" w:rsidRDefault="00AC0ACD" w:rsidP="00606E1E">
      <w:pPr>
        <w:pStyle w:val="a4"/>
        <w:rPr>
          <w:rFonts w:ascii="Century" w:eastAsiaTheme="minorHAnsi" w:hAnsi="Century"/>
          <w:shd w:val="clear" w:color="auto" w:fill="FFFFFF"/>
        </w:rPr>
      </w:pPr>
      <w:r w:rsidRPr="00B50444">
        <w:rPr>
          <w:rFonts w:ascii="Century" w:eastAsiaTheme="minorHAnsi" w:hAnsi="Century"/>
          <w:shd w:val="clear" w:color="auto" w:fill="FFFFFF"/>
        </w:rPr>
        <w:t xml:space="preserve">Q16  He conspired with his supporters to tamper with the results of Georgia’s state election. </w:t>
      </w:r>
    </w:p>
    <w:p w14:paraId="48ED1D25" w14:textId="77777777" w:rsidR="005D07C2" w:rsidRPr="00B50444" w:rsidRDefault="005D07C2" w:rsidP="00606E1E">
      <w:pPr>
        <w:pStyle w:val="a4"/>
        <w:rPr>
          <w:rFonts w:ascii="Century" w:eastAsiaTheme="minorHAnsi" w:hAnsi="Century"/>
          <w:shd w:val="clear" w:color="auto" w:fill="FFFFFF"/>
        </w:rPr>
      </w:pPr>
    </w:p>
    <w:p w14:paraId="266A118E" w14:textId="39ABA3C7" w:rsidR="00606E1E" w:rsidRPr="00B50444" w:rsidRDefault="00AC0ACD" w:rsidP="00606E1E">
      <w:pPr>
        <w:pStyle w:val="a4"/>
        <w:rPr>
          <w:rFonts w:ascii="Century" w:eastAsiaTheme="minorHAnsi" w:hAnsi="Century"/>
        </w:rPr>
      </w:pPr>
      <w:r w:rsidRPr="008A5D50">
        <w:rPr>
          <w:rFonts w:ascii="Century" w:eastAsiaTheme="minorHAnsi" w:hAnsi="Century"/>
          <w:highlight w:val="cyan"/>
        </w:rPr>
        <w:t>5</w:t>
      </w:r>
      <w:r w:rsidRPr="008A5D50">
        <w:rPr>
          <w:rFonts w:ascii="Century" w:eastAsiaTheme="minorHAnsi" w:hAnsi="Century"/>
          <w:highlight w:val="cyan"/>
        </w:rPr>
        <w:t>ページ</w:t>
      </w:r>
    </w:p>
    <w:p w14:paraId="6CDDCDE1" w14:textId="4E2E2913" w:rsidR="00AC0ACD" w:rsidRPr="00B50444" w:rsidRDefault="00AC0ACD" w:rsidP="00606E1E">
      <w:pPr>
        <w:pStyle w:val="a4"/>
        <w:rPr>
          <w:rFonts w:ascii="Century" w:eastAsiaTheme="minorHAnsi" w:hAnsi="Century"/>
        </w:rPr>
      </w:pPr>
      <w:r w:rsidRPr="00B50444">
        <w:rPr>
          <w:rFonts w:ascii="Century" w:eastAsiaTheme="minorHAnsi" w:hAnsi="Century"/>
        </w:rPr>
        <w:t xml:space="preserve">Q17  </w:t>
      </w:r>
      <w:r w:rsidRPr="00B50444">
        <w:rPr>
          <w:rFonts w:ascii="Century" w:eastAsiaTheme="minorHAnsi" w:hAnsi="Century"/>
        </w:rPr>
        <w:t>罰金、または４年の禁固刑</w:t>
      </w:r>
    </w:p>
    <w:p w14:paraId="54F1017C" w14:textId="276CDD92" w:rsidR="00AC0ACD" w:rsidRPr="00B50444" w:rsidRDefault="00AC0ACD" w:rsidP="00606E1E">
      <w:pPr>
        <w:pStyle w:val="a4"/>
        <w:rPr>
          <w:rFonts w:ascii="Century" w:eastAsiaTheme="minorHAnsi" w:hAnsi="Century"/>
        </w:rPr>
      </w:pPr>
      <w:r w:rsidRPr="00B50444">
        <w:rPr>
          <w:rFonts w:ascii="Century" w:eastAsiaTheme="minorHAnsi" w:hAnsi="Century"/>
        </w:rPr>
        <w:t>Q18</w:t>
      </w:r>
      <w:r w:rsidRPr="00B50444">
        <w:rPr>
          <w:rFonts w:ascii="Century" w:eastAsiaTheme="minorHAnsi" w:hAnsi="Century"/>
        </w:rPr>
        <w:t xml:space="preserve">　「収監も自宅軟禁も</w:t>
      </w:r>
      <w:r w:rsidRPr="00B50444">
        <w:rPr>
          <w:rFonts w:ascii="Century" w:eastAsiaTheme="minorHAnsi" w:hAnsi="Century"/>
        </w:rPr>
        <w:t>OK</w:t>
      </w:r>
      <w:r w:rsidRPr="00B50444">
        <w:rPr>
          <w:rFonts w:ascii="Century" w:eastAsiaTheme="minorHAnsi" w:hAnsi="Century"/>
        </w:rPr>
        <w:t>だ」</w:t>
      </w:r>
    </w:p>
    <w:p w14:paraId="7A232AF8" w14:textId="77777777" w:rsidR="00AC0ACD" w:rsidRPr="00B50444" w:rsidRDefault="00AC0ACD" w:rsidP="00AC0ACD">
      <w:pPr>
        <w:rPr>
          <w:rFonts w:ascii="Century" w:hAnsi="Century"/>
        </w:rPr>
      </w:pPr>
    </w:p>
    <w:p w14:paraId="21B81F83" w14:textId="700737F4" w:rsidR="00AC0ACD" w:rsidRPr="00B50444" w:rsidRDefault="00AC0ACD" w:rsidP="00AC0ACD">
      <w:pPr>
        <w:pStyle w:val="a4"/>
        <w:rPr>
          <w:rFonts w:ascii="Century" w:eastAsia="UD デジタル 教科書体 NK-R" w:hAnsi="Century"/>
        </w:rPr>
      </w:pPr>
      <w:r w:rsidRPr="00B50444">
        <w:rPr>
          <w:rFonts w:ascii="ＭＳ 明朝" w:eastAsia="ＭＳ 明朝" w:hAnsi="ＭＳ 明朝" w:cs="ＭＳ 明朝" w:hint="eastAsia"/>
        </w:rPr>
        <w:t>※</w:t>
      </w:r>
      <w:r w:rsidRPr="00B50444">
        <w:rPr>
          <w:rFonts w:ascii="Century" w:eastAsia="UD デジタル 教科書体 NK-R" w:hAnsi="Century"/>
        </w:rPr>
        <w:t> 11</w:t>
      </w:r>
      <w:r w:rsidRPr="00B50444">
        <w:rPr>
          <w:rFonts w:ascii="Century" w:eastAsia="UD デジタル 教科書体 NK-R" w:hAnsi="Century"/>
        </w:rPr>
        <w:t>段落について</w:t>
      </w:r>
    </w:p>
    <w:p w14:paraId="2F9DA554" w14:textId="311DC466" w:rsidR="00AC0ACD" w:rsidRPr="00B50444" w:rsidRDefault="00AC0ACD" w:rsidP="00AC0ACD">
      <w:pPr>
        <w:pStyle w:val="a4"/>
        <w:rPr>
          <w:rFonts w:ascii="Century" w:eastAsia="UD デジタル 教科書体 NK-R" w:hAnsi="Century"/>
        </w:rPr>
      </w:pPr>
      <w:r w:rsidRPr="00B50444">
        <w:rPr>
          <w:rFonts w:ascii="Century" w:eastAsia="UD デジタル 教科書体 NK-R" w:hAnsi="Century"/>
        </w:rPr>
        <w:t>トランプ氏は「大衆が我慢するとは思わない。大衆が我慢するとは確信できない」と述べ、「大衆が受け入れるのは厳しいだろう。どこかの時点で限界になる」とした。</w:t>
      </w:r>
    </w:p>
    <w:p w14:paraId="1A33B5DF" w14:textId="6EDBB016" w:rsidR="00AC0ACD" w:rsidRPr="00B50444" w:rsidRDefault="008E6FD1" w:rsidP="00AC0ACD">
      <w:pPr>
        <w:pStyle w:val="a4"/>
        <w:rPr>
          <w:rFonts w:ascii="Century" w:eastAsia="UD デジタル 教科書体 NK-R" w:hAnsi="Century"/>
        </w:rPr>
      </w:pPr>
      <w:hyperlink r:id="rId28" w:anchor=":~:text=%EF%BC%88%EF%BC%A3%EF%BC%AE%EF%BC%AE%EF%BC%89%20%E6%A5%AD%E5%8B%99%E8%A8%98%E9%8C%B2%E3%82%92%E6%94%B9%E3%81%96%E3%82%93,%EF%BC%AF%EF%BC%AB%E3%80%8D%E3%81%A0%E3%81%A8%E3%82%B3%E3%83%A1%E3%83%B3%E3%83%88%E3%81%97%E3%81%9F%E3%80%82" w:history="1">
        <w:r w:rsidR="00AC0ACD" w:rsidRPr="00B50444">
          <w:rPr>
            <w:rStyle w:val="a3"/>
            <w:rFonts w:ascii="Century" w:eastAsia="UD デジタル 教科書体 NK-R" w:hAnsi="Century"/>
          </w:rPr>
          <w:t>https://www.cnn.co.jp/usa/35219594.html#:~:text=%EF%BC%88%EF%BC%A3%EF%BC%AE%EF%BC%AE%EF%BC%89%20%E6%A5%AD%E5%8B%99%E8%A8%98%E9%8C%B2%E3%82%92%E6%94%B9%E3%81%96%E3%82%93,%EF%BC%AF%EF%BC%AB%E3%80%8D%E3%81%A0%E3%81%A8%E3%82%B3%E3%83%A1%E3%83%B3%E3%83%88%E3%81%97%E3%81%9F%E3%80%82</w:t>
        </w:r>
      </w:hyperlink>
    </w:p>
    <w:p w14:paraId="0B9D48BB" w14:textId="77777777" w:rsidR="00AC0ACD" w:rsidRPr="00B50444" w:rsidRDefault="00AC0ACD" w:rsidP="00AC0ACD">
      <w:pPr>
        <w:pStyle w:val="a4"/>
        <w:rPr>
          <w:rFonts w:ascii="Century" w:eastAsia="UD デジタル 教科書体 NK-R" w:hAnsi="Century"/>
        </w:rPr>
      </w:pPr>
    </w:p>
    <w:p w14:paraId="32B1D6D6" w14:textId="77777777" w:rsidR="00AC0ACD" w:rsidRPr="00B50444" w:rsidRDefault="00AC0ACD" w:rsidP="00AC0ACD">
      <w:pPr>
        <w:pStyle w:val="a4"/>
        <w:rPr>
          <w:rFonts w:ascii="Century" w:eastAsia="UD デジタル 教科書体 NK-R" w:hAnsi="Century"/>
        </w:rPr>
      </w:pPr>
      <w:r w:rsidRPr="00B50444">
        <w:rPr>
          <w:rFonts w:ascii="Century" w:eastAsia="UD デジタル 教科書体 NK-R" w:hAnsi="Century"/>
        </w:rPr>
        <w:t>Q19</w:t>
      </w:r>
      <w:r w:rsidRPr="00B50444">
        <w:rPr>
          <w:rFonts w:ascii="Century" w:eastAsia="UD デジタル 教科書体 NK-R" w:hAnsi="Century"/>
        </w:rPr>
        <w:t xml:space="preserve">　　</w:t>
      </w:r>
      <w:r w:rsidRPr="00B50444">
        <w:rPr>
          <w:rFonts w:ascii="Century" w:eastAsia="UD デジタル 教科書体 NK-R" w:hAnsi="Century"/>
        </w:rPr>
        <w:t>(1)</w:t>
      </w:r>
      <w:r w:rsidRPr="00B50444">
        <w:rPr>
          <w:rFonts w:ascii="Century" w:eastAsia="UD デジタル 教科書体 NK-R" w:hAnsi="Century"/>
        </w:rPr>
        <w:t>トランプ支持派と批判派で割れている。</w:t>
      </w:r>
      <w:r w:rsidRPr="00B50444">
        <w:rPr>
          <w:rFonts w:ascii="Century" w:eastAsia="UD デジタル 教科書体 NK-R" w:hAnsi="Century"/>
        </w:rPr>
        <w:t>PBS</w:t>
      </w:r>
      <w:r w:rsidRPr="00B50444">
        <w:rPr>
          <w:rFonts w:ascii="Century" w:eastAsia="UD デジタル 教科書体 NK-R" w:hAnsi="Century"/>
        </w:rPr>
        <w:t>の調査によれば、有罪評決の結果、</w:t>
      </w:r>
    </w:p>
    <w:p w14:paraId="5F4D662C" w14:textId="134A9A53" w:rsidR="00AC0ACD" w:rsidRPr="00B50444" w:rsidRDefault="00AC0ACD" w:rsidP="00AC0ACD">
      <w:pPr>
        <w:pStyle w:val="a4"/>
        <w:ind w:firstLineChars="400" w:firstLine="840"/>
        <w:rPr>
          <w:rFonts w:ascii="Century" w:eastAsia="UD デジタル 教科書体 NK-R" w:hAnsi="Century"/>
        </w:rPr>
      </w:pPr>
      <w:r w:rsidRPr="00B50444">
        <w:rPr>
          <w:rFonts w:ascii="Century" w:eastAsia="UD デジタル 教科書体 NK-R" w:hAnsi="Century"/>
        </w:rPr>
        <w:t>「トランプに投票しないだろう」と答えたのは</w:t>
      </w:r>
      <w:r w:rsidRPr="00B50444">
        <w:rPr>
          <w:rFonts w:ascii="Century" w:eastAsia="UD デジタル 教科書体 NK-R" w:hAnsi="Century"/>
        </w:rPr>
        <w:t>17%</w:t>
      </w:r>
      <w:r w:rsidRPr="00B50444">
        <w:rPr>
          <w:rFonts w:ascii="Century" w:eastAsia="UD デジタル 教科書体 NK-R" w:hAnsi="Century"/>
        </w:rPr>
        <w:t>、</w:t>
      </w:r>
    </w:p>
    <w:p w14:paraId="68CB6651" w14:textId="45944E0D" w:rsidR="00AC0ACD" w:rsidRPr="00B50444" w:rsidRDefault="00AC0ACD" w:rsidP="00AC0ACD">
      <w:pPr>
        <w:pStyle w:val="a4"/>
        <w:rPr>
          <w:rFonts w:ascii="Century" w:eastAsia="UD デジタル 教科書体 NK-R" w:hAnsi="Century"/>
        </w:rPr>
      </w:pPr>
      <w:r w:rsidRPr="00B50444">
        <w:rPr>
          <w:rFonts w:ascii="Century" w:eastAsia="UD デジタル 教科書体 NK-R" w:hAnsi="Century"/>
        </w:rPr>
        <w:t xml:space="preserve">　　　　　　　　「より</w:t>
      </w:r>
      <w:r w:rsidR="00711D52">
        <w:rPr>
          <w:rFonts w:ascii="Century" w:eastAsia="UD デジタル 教科書体 NK-R" w:hAnsi="Century" w:hint="eastAsia"/>
        </w:rPr>
        <w:t>トランプに</w:t>
      </w:r>
      <w:r w:rsidRPr="00B50444">
        <w:rPr>
          <w:rFonts w:ascii="Century" w:eastAsia="UD デジタル 教科書体 NK-R" w:hAnsi="Century"/>
        </w:rPr>
        <w:t>投票したくなった」</w:t>
      </w:r>
      <w:r w:rsidR="00711D52">
        <w:rPr>
          <w:rFonts w:ascii="Century" w:eastAsia="UD デジタル 教科書体 NK-R" w:hAnsi="Century" w:hint="eastAsia"/>
        </w:rPr>
        <w:t>（同情票、応援票だと思います）</w:t>
      </w:r>
      <w:r w:rsidRPr="00B50444">
        <w:rPr>
          <w:rFonts w:ascii="Century" w:eastAsia="UD デジタル 教科書体 NK-R" w:hAnsi="Century"/>
        </w:rPr>
        <w:t>と答えた人は</w:t>
      </w:r>
      <w:r w:rsidRPr="00B50444">
        <w:rPr>
          <w:rFonts w:ascii="Century" w:eastAsia="UD デジタル 教科書体 NK-R" w:hAnsi="Century"/>
        </w:rPr>
        <w:t>15%</w:t>
      </w:r>
      <w:r w:rsidRPr="00B50444">
        <w:rPr>
          <w:rFonts w:ascii="Century" w:eastAsia="UD デジタル 教科書体 NK-R" w:hAnsi="Century"/>
        </w:rPr>
        <w:t>だった</w:t>
      </w:r>
    </w:p>
    <w:p w14:paraId="674365BE" w14:textId="2757A8B6" w:rsidR="00AC0ACD" w:rsidRPr="00B50444" w:rsidRDefault="00AC0ACD" w:rsidP="00AC0ACD">
      <w:pPr>
        <w:pStyle w:val="a4"/>
        <w:rPr>
          <w:rFonts w:ascii="Century" w:eastAsia="UD デジタル 教科書体 NK-R" w:hAnsi="Century"/>
        </w:rPr>
      </w:pPr>
      <w:r w:rsidRPr="00B50444">
        <w:rPr>
          <w:rFonts w:ascii="Century" w:eastAsia="UD デジタル 教科書体 NK-R" w:hAnsi="Century"/>
        </w:rPr>
        <w:t>（２）「今回の有罪評決は、投票たちが大統領選挙で誰に投票するかに、それほど大きな影響を与えないだろう」</w:t>
      </w:r>
    </w:p>
    <w:p w14:paraId="4CD4EFD2" w14:textId="6CBFC1E5" w:rsidR="00AC0ACD" w:rsidRPr="00B50444" w:rsidRDefault="00AC0ACD" w:rsidP="00AC0ACD">
      <w:pPr>
        <w:rPr>
          <w:rFonts w:ascii="Century" w:hAnsi="Century"/>
        </w:rPr>
      </w:pPr>
      <w:r w:rsidRPr="00B50444">
        <w:rPr>
          <w:rFonts w:ascii="Century" w:hAnsi="Century"/>
        </w:rPr>
        <w:t xml:space="preserve">Q20  (1) It shows they protest against Trump’s guilty verdict. </w:t>
      </w:r>
    </w:p>
    <w:p w14:paraId="1B7BEAEC" w14:textId="2AEDDEBE" w:rsidR="00AC0ACD" w:rsidRPr="00B50444" w:rsidRDefault="00AC0ACD" w:rsidP="00AC0ACD">
      <w:pPr>
        <w:rPr>
          <w:rFonts w:ascii="Century" w:hAnsi="Century"/>
        </w:rPr>
      </w:pPr>
      <w:r w:rsidRPr="00B50444">
        <w:rPr>
          <w:rFonts w:ascii="Century" w:hAnsi="Century"/>
        </w:rPr>
        <w:t xml:space="preserve">      (2) It was used to protest the Vietnam War. </w:t>
      </w:r>
    </w:p>
    <w:p w14:paraId="2D0A671F" w14:textId="77777777" w:rsidR="00AC0ACD" w:rsidRDefault="00AC0ACD" w:rsidP="00606E1E">
      <w:pPr>
        <w:pStyle w:val="a4"/>
        <w:rPr>
          <w:rFonts w:ascii="Century" w:eastAsiaTheme="minorHAnsi" w:hAnsi="Century"/>
        </w:rPr>
      </w:pPr>
    </w:p>
    <w:p w14:paraId="79AD6075" w14:textId="1D520159" w:rsidR="00711D52" w:rsidRPr="00711D52" w:rsidRDefault="00711D52" w:rsidP="00711D52">
      <w:pPr>
        <w:pStyle w:val="a4"/>
        <w:rPr>
          <w:rFonts w:ascii="Century" w:eastAsiaTheme="minorHAnsi" w:hAnsi="Century"/>
        </w:rPr>
      </w:pPr>
      <w:r w:rsidRPr="00711D52">
        <w:rPr>
          <w:rFonts w:ascii="Century" w:eastAsiaTheme="minorHAnsi" w:hAnsi="Century"/>
          <w:highlight w:val="cyan"/>
        </w:rPr>
        <w:t>６ページ</w:t>
      </w:r>
    </w:p>
    <w:p w14:paraId="6888FFE0" w14:textId="3A9DA021" w:rsidR="00711D52" w:rsidRPr="00711D52" w:rsidRDefault="00711D52" w:rsidP="00711D52">
      <w:pPr>
        <w:pStyle w:val="a4"/>
        <w:rPr>
          <w:rFonts w:ascii="Century" w:hAnsi="Century"/>
        </w:rPr>
      </w:pPr>
      <w:r w:rsidRPr="00711D52">
        <w:rPr>
          <w:rFonts w:ascii="Century" w:hAnsi="Century"/>
          <w:sz w:val="20"/>
          <w:szCs w:val="20"/>
          <w:bdr w:val="single" w:sz="4" w:space="0" w:color="auto"/>
        </w:rPr>
        <w:t>２</w:t>
      </w:r>
      <w:r w:rsidRPr="00711D52">
        <w:rPr>
          <w:rFonts w:ascii="Century" w:hAnsi="Century"/>
        </w:rPr>
        <w:t xml:space="preserve">　１）</w:t>
      </w:r>
      <w:r w:rsidRPr="00711D52">
        <w:rPr>
          <w:rFonts w:ascii="Century" w:hAnsi="Century"/>
        </w:rPr>
        <w:t xml:space="preserve">It’s irresponsible to say this was rigged just because they don’t like the verdict. </w:t>
      </w:r>
    </w:p>
    <w:p w14:paraId="0E810EA3" w14:textId="3B781FDE" w:rsidR="00711D52" w:rsidRPr="008854C9" w:rsidRDefault="00711D52" w:rsidP="00711D52">
      <w:pPr>
        <w:pStyle w:val="a4"/>
        <w:rPr>
          <w:rFonts w:ascii="Century" w:hAnsi="Century"/>
        </w:rPr>
      </w:pPr>
      <w:r>
        <w:rPr>
          <w:rFonts w:ascii="Century" w:eastAsiaTheme="minorHAnsi" w:hAnsi="Century" w:hint="eastAsia"/>
        </w:rPr>
        <w:t xml:space="preserve">　　２）</w:t>
      </w:r>
      <w:r>
        <w:rPr>
          <w:rFonts w:ascii="Century" w:eastAsiaTheme="minorHAnsi" w:hAnsi="Century" w:hint="eastAsia"/>
        </w:rPr>
        <w:t>Th</w:t>
      </w:r>
      <w:r w:rsidRPr="008854C9">
        <w:rPr>
          <w:rFonts w:ascii="Century" w:hAnsi="Century"/>
        </w:rPr>
        <w:t>e verdict will not have a significant impact on who people vote for on election day.</w:t>
      </w:r>
    </w:p>
    <w:p w14:paraId="55510107" w14:textId="79E9C27A" w:rsidR="00711D52" w:rsidRPr="00711D52" w:rsidRDefault="00711D52" w:rsidP="00711D52">
      <w:pPr>
        <w:pStyle w:val="a4"/>
        <w:rPr>
          <w:rFonts w:ascii="Century" w:eastAsiaTheme="minorHAnsi" w:hAnsi="Century"/>
          <w:sz w:val="20"/>
          <w:szCs w:val="20"/>
        </w:rPr>
      </w:pPr>
      <w:r w:rsidRPr="00711D52">
        <w:rPr>
          <w:rFonts w:ascii="Century" w:eastAsiaTheme="minorHAnsi" w:hAnsi="Century" w:hint="eastAsia"/>
          <w:sz w:val="20"/>
          <w:szCs w:val="20"/>
          <w:bdr w:val="single" w:sz="4" w:space="0" w:color="auto"/>
        </w:rPr>
        <w:t>３</w:t>
      </w:r>
      <w:r>
        <w:rPr>
          <w:rFonts w:ascii="Century" w:eastAsiaTheme="minorHAnsi" w:hAnsi="Century" w:hint="eastAsia"/>
        </w:rPr>
        <w:t xml:space="preserve">　</w:t>
      </w:r>
      <w:r w:rsidRPr="00711D52">
        <w:rPr>
          <w:rFonts w:ascii="Century" w:eastAsiaTheme="minorHAnsi" w:hAnsi="Century" w:hint="eastAsia"/>
          <w:sz w:val="20"/>
          <w:szCs w:val="20"/>
        </w:rPr>
        <w:t>［</w:t>
      </w:r>
      <w:r w:rsidRPr="00711D52">
        <w:rPr>
          <w:rFonts w:ascii="Century" w:eastAsiaTheme="minorHAnsi" w:hAnsi="Century" w:hint="eastAsia"/>
          <w:sz w:val="20"/>
          <w:szCs w:val="20"/>
        </w:rPr>
        <w:t>Writing</w:t>
      </w:r>
      <w:r w:rsidRPr="00711D52">
        <w:rPr>
          <w:rFonts w:ascii="Century" w:eastAsiaTheme="minorHAnsi" w:hAnsi="Century" w:hint="eastAsia"/>
          <w:sz w:val="20"/>
          <w:szCs w:val="20"/>
        </w:rPr>
        <w:t>］自分がアメリカ国民なら、トランプとバイデンどちらに投票するか、理由と共に書いて下さい。</w:t>
      </w:r>
    </w:p>
    <w:p w14:paraId="7561227F" w14:textId="1FF4CD2D" w:rsidR="00711D52" w:rsidRDefault="00711D52" w:rsidP="00606E1E">
      <w:pPr>
        <w:pStyle w:val="a4"/>
        <w:rPr>
          <w:rFonts w:ascii="Century" w:eastAsiaTheme="minorHAnsi" w:hAnsi="Century"/>
        </w:rPr>
      </w:pPr>
      <w:r>
        <w:rPr>
          <w:rFonts w:ascii="Century" w:eastAsiaTheme="minorHAnsi" w:hAnsi="Century" w:hint="eastAsia"/>
        </w:rPr>
        <w:t>（私のスクールの生徒さんの回答例）</w:t>
      </w:r>
    </w:p>
    <w:p w14:paraId="1A56C967" w14:textId="093FAAB2" w:rsidR="00711D52" w:rsidRDefault="00711D52" w:rsidP="00606E1E">
      <w:pPr>
        <w:pStyle w:val="a4"/>
        <w:rPr>
          <w:rFonts w:ascii="Century" w:eastAsiaTheme="minorHAnsi" w:hAnsi="Century"/>
        </w:rPr>
      </w:pPr>
      <w:r>
        <w:rPr>
          <w:rFonts w:ascii="Century" w:eastAsiaTheme="minorHAnsi" w:hAnsi="Century" w:hint="eastAsia"/>
        </w:rPr>
        <w:t>★</w:t>
      </w:r>
      <w:r>
        <w:rPr>
          <w:rFonts w:ascii="Century" w:eastAsiaTheme="minorHAnsi" w:hAnsi="Century" w:hint="eastAsia"/>
        </w:rPr>
        <w:t xml:space="preserve">I will vote for </w:t>
      </w:r>
      <w:r w:rsidR="00C10D66">
        <w:rPr>
          <w:rFonts w:ascii="Century" w:eastAsiaTheme="minorHAnsi" w:hAnsi="Century" w:hint="eastAsia"/>
        </w:rPr>
        <w:t xml:space="preserve">Biden, because I cannot trust Trump.  He says he is innocent but he is lying. </w:t>
      </w:r>
    </w:p>
    <w:p w14:paraId="67B4A38C" w14:textId="6B6656A0" w:rsidR="00C10D66" w:rsidRDefault="00C10D66" w:rsidP="00606E1E">
      <w:pPr>
        <w:pStyle w:val="a4"/>
        <w:rPr>
          <w:rFonts w:ascii="Century" w:eastAsiaTheme="minorHAnsi" w:hAnsi="Century"/>
        </w:rPr>
      </w:pPr>
      <w:r>
        <w:rPr>
          <w:rFonts w:ascii="Century" w:eastAsiaTheme="minorHAnsi" w:hAnsi="Century" w:hint="eastAsia"/>
        </w:rPr>
        <w:t xml:space="preserve">Besides, he is a racist, and often makes discriminatory remarks about LGBTQ people. </w:t>
      </w:r>
    </w:p>
    <w:p w14:paraId="5C4C47B6" w14:textId="7FAF90D7" w:rsidR="00711D52" w:rsidRDefault="00C10D66" w:rsidP="00606E1E">
      <w:pPr>
        <w:pStyle w:val="a4"/>
        <w:rPr>
          <w:rFonts w:ascii="Century" w:eastAsiaTheme="minorHAnsi" w:hAnsi="Century"/>
        </w:rPr>
      </w:pPr>
      <w:r>
        <w:rPr>
          <w:rFonts w:ascii="Century" w:eastAsiaTheme="minorHAnsi" w:hAnsi="Century" w:hint="eastAsia"/>
        </w:rPr>
        <w:t xml:space="preserve">Biden is trying to reduce discrimination in the U.S. </w:t>
      </w:r>
      <w:r>
        <w:rPr>
          <w:rFonts w:ascii="Century" w:eastAsiaTheme="minorHAnsi" w:hAnsi="Century" w:hint="eastAsia"/>
        </w:rPr>
        <w:t>（高２）</w:t>
      </w:r>
    </w:p>
    <w:p w14:paraId="4D86977E" w14:textId="280F24E1" w:rsidR="00711D52" w:rsidRDefault="00C10D66" w:rsidP="00606E1E">
      <w:pPr>
        <w:pStyle w:val="a4"/>
        <w:rPr>
          <w:rFonts w:ascii="Century" w:eastAsiaTheme="minorHAnsi" w:hAnsi="Century"/>
        </w:rPr>
      </w:pPr>
      <w:r>
        <w:rPr>
          <w:rFonts w:ascii="Century" w:eastAsiaTheme="minorHAnsi" w:hAnsi="Century" w:hint="eastAsia"/>
        </w:rPr>
        <w:t>★</w:t>
      </w:r>
      <w:r>
        <w:rPr>
          <w:rFonts w:ascii="Century" w:eastAsiaTheme="minorHAnsi" w:hAnsi="Century" w:hint="eastAsia"/>
        </w:rPr>
        <w:t>I will vote for Trump.  Biden says he will continue the wars in Gaza and Ukraine, but Trump thinks about America</w:t>
      </w:r>
      <w:r>
        <w:rPr>
          <w:rFonts w:ascii="Century" w:eastAsiaTheme="minorHAnsi" w:hAnsi="Century"/>
        </w:rPr>
        <w:t>’</w:t>
      </w:r>
      <w:r>
        <w:rPr>
          <w:rFonts w:ascii="Century" w:eastAsiaTheme="minorHAnsi" w:hAnsi="Century" w:hint="eastAsia"/>
        </w:rPr>
        <w:t xml:space="preserve">s economic growth and benefits first.  I think if Trump becomes a president, he will stop the war.  Peace is the most important. </w:t>
      </w:r>
      <w:r>
        <w:rPr>
          <w:rFonts w:ascii="Century" w:eastAsiaTheme="minorHAnsi" w:hAnsi="Century" w:hint="eastAsia"/>
        </w:rPr>
        <w:t>（高２）</w:t>
      </w:r>
    </w:p>
    <w:p w14:paraId="5CA44EA4" w14:textId="77777777" w:rsidR="00C10D66" w:rsidRDefault="00C10D66" w:rsidP="00606E1E">
      <w:pPr>
        <w:pStyle w:val="a4"/>
        <w:rPr>
          <w:rFonts w:ascii="Century" w:eastAsiaTheme="minorHAnsi" w:hAnsi="Century"/>
        </w:rPr>
      </w:pPr>
    </w:p>
    <w:p w14:paraId="6CAF68FC" w14:textId="77777777" w:rsidR="00F92FB3" w:rsidRDefault="00F92FB3" w:rsidP="00F92FB3">
      <w:pPr>
        <w:pStyle w:val="a4"/>
        <w:rPr>
          <w:rFonts w:ascii="Century" w:hAnsi="Century"/>
        </w:rPr>
      </w:pPr>
      <w:r>
        <w:rPr>
          <w:rFonts w:ascii="Century" w:hAnsi="Century" w:hint="eastAsia"/>
        </w:rPr>
        <w:lastRenderedPageBreak/>
        <w:t>６月第２週　英語ニュースより　おすすめ動画</w:t>
      </w:r>
    </w:p>
    <w:tbl>
      <w:tblPr>
        <w:tblStyle w:val="a5"/>
        <w:tblW w:w="0" w:type="auto"/>
        <w:tblLook w:val="04A0" w:firstRow="1" w:lastRow="0" w:firstColumn="1" w:lastColumn="0" w:noHBand="0" w:noVBand="1"/>
      </w:tblPr>
      <w:tblGrid>
        <w:gridCol w:w="1129"/>
        <w:gridCol w:w="9065"/>
      </w:tblGrid>
      <w:tr w:rsidR="00F92FB3" w:rsidRPr="00544F2C" w14:paraId="4B79C808" w14:textId="77777777" w:rsidTr="00D55CB3">
        <w:tc>
          <w:tcPr>
            <w:tcW w:w="1129" w:type="dxa"/>
          </w:tcPr>
          <w:p w14:paraId="205B799E" w14:textId="77777777" w:rsidR="00F92FB3" w:rsidRPr="00544F2C"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noProof/>
              </w:rPr>
              <w:drawing>
                <wp:inline distT="0" distB="0" distL="0" distR="0" wp14:anchorId="16568D95" wp14:editId="11824D32">
                  <wp:extent cx="551663" cy="551663"/>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7071" cy="557071"/>
                          </a:xfrm>
                          <a:prstGeom prst="rect">
                            <a:avLst/>
                          </a:prstGeom>
                          <a:noFill/>
                          <a:ln>
                            <a:noFill/>
                          </a:ln>
                        </pic:spPr>
                      </pic:pic>
                    </a:graphicData>
                  </a:graphic>
                </wp:inline>
              </w:drawing>
            </w:r>
          </w:p>
        </w:tc>
        <w:tc>
          <w:tcPr>
            <w:tcW w:w="9065" w:type="dxa"/>
          </w:tcPr>
          <w:p w14:paraId="705575CA" w14:textId="77777777" w:rsidR="00F92FB3" w:rsidRPr="00544F2C"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Trump guilty on all 34 counts: See MSNBC’s breaking news coverage of criminal verdict</w:t>
            </w:r>
          </w:p>
          <w:p w14:paraId="1994CCF5" w14:textId="77777777" w:rsidR="00F92FB3"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［NSMBC］</w:t>
            </w:r>
            <w:r>
              <w:rPr>
                <w:rFonts w:ascii="UD デジタル 教科書体 NK-R" w:eastAsia="UD デジタル 教科書体 NK-R" w:hAnsi="Century" w:hint="eastAsia"/>
              </w:rPr>
              <w:t xml:space="preserve">　　　</w:t>
            </w:r>
            <w:hyperlink r:id="rId30" w:history="1">
              <w:r w:rsidRPr="00E21368">
                <w:rPr>
                  <w:rStyle w:val="a3"/>
                  <w:rFonts w:ascii="UD デジタル 教科書体 NK-R" w:eastAsia="UD デジタル 教科書体 NK-R" w:hAnsi="Century"/>
                </w:rPr>
                <w:t>https://www.youtube.com/watch?v=Rt6OxyS3oi0&amp;t=16s</w:t>
              </w:r>
            </w:hyperlink>
          </w:p>
          <w:p w14:paraId="778C5F5A" w14:textId="77777777" w:rsidR="00F92FB3" w:rsidRPr="00544F2C"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トランプさんが34件の書類改ざんで有罪（guilty）になったことを伝えているニュース番組です。</w:t>
            </w:r>
          </w:p>
          <w:p w14:paraId="5F32EDEA" w14:textId="77777777" w:rsidR="00F92FB3"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このニュース動画を流したところ、小学生の生徒さんたちは、guiltyをすぐに覚えてしまいました。</w:t>
            </w:r>
          </w:p>
          <w:p w14:paraId="3FDE0B57" w14:textId="77777777" w:rsidR="00F92FB3" w:rsidRPr="00544F2C" w:rsidRDefault="00F92FB3" w:rsidP="00D55CB3">
            <w:pPr>
              <w:pStyle w:val="a4"/>
              <w:rPr>
                <w:rFonts w:ascii="UD デジタル 教科書体 NK-R" w:eastAsia="UD デジタル 教科書体 NK-R" w:hAnsi="Century"/>
              </w:rPr>
            </w:pPr>
          </w:p>
          <w:p w14:paraId="4465E092" w14:textId="77777777" w:rsidR="00F92FB3" w:rsidRPr="00544F2C"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中には、トランプさんの写真を見たとたん「あっ！guilty！」と叫ぶ子や、</w:t>
            </w:r>
          </w:p>
          <w:p w14:paraId="13652452" w14:textId="77777777" w:rsidR="00F92FB3"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“Count 1, guilty.  Count 2, guilty.  Count 3, guilty…”と</w:t>
            </w:r>
            <w:r>
              <w:rPr>
                <w:rFonts w:ascii="UD デジタル 教科書体 NK-R" w:eastAsia="UD デジタル 教科書体 NK-R" w:hAnsi="Century" w:hint="eastAsia"/>
              </w:rPr>
              <w:t>言って、</w:t>
            </w:r>
          </w:p>
          <w:p w14:paraId="2A2F2B1E" w14:textId="77777777" w:rsidR="00F92FB3" w:rsidRPr="00544F2C"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「ギルティーアナウンスごっこ」を始める小学生も。</w:t>
            </w:r>
          </w:p>
          <w:p w14:paraId="0729038C" w14:textId="77777777" w:rsidR="00F92FB3" w:rsidRPr="00544F2C" w:rsidRDefault="00F92FB3" w:rsidP="00D55CB3">
            <w:pPr>
              <w:pStyle w:val="a4"/>
              <w:rPr>
                <w:rFonts w:ascii="UD デジタル 教科書体 NK-R" w:eastAsia="UD デジタル 教科書体 NK-R" w:hAnsi="Century"/>
              </w:rPr>
            </w:pPr>
            <w:r w:rsidRPr="00544F2C">
              <w:rPr>
                <w:rFonts w:ascii="UD デジタル 教科書体 NK-R" w:eastAsia="UD デジタル 教科書体 NK-R" w:hAnsi="Century" w:hint="eastAsia"/>
              </w:rPr>
              <w:t>Guiltyの意味をよく知っている中高生は、この動画を見て吹き出したり、苦笑したりしていました。</w:t>
            </w:r>
          </w:p>
        </w:tc>
      </w:tr>
    </w:tbl>
    <w:p w14:paraId="6A31DF75" w14:textId="77777777" w:rsidR="00F92FB3" w:rsidRDefault="00F92FB3" w:rsidP="00F92FB3">
      <w:pPr>
        <w:pStyle w:val="a4"/>
        <w:rPr>
          <w:rFonts w:ascii="Century" w:hAnsi="Century"/>
        </w:rPr>
      </w:pPr>
    </w:p>
    <w:p w14:paraId="11632905" w14:textId="281F0E10" w:rsidR="00F92FB3" w:rsidRDefault="00F92FB3" w:rsidP="00F92FB3">
      <w:pPr>
        <w:pStyle w:val="a4"/>
        <w:rPr>
          <w:rFonts w:ascii="Century" w:hAnsi="Century"/>
        </w:rPr>
      </w:pPr>
      <w:r>
        <w:rPr>
          <w:rFonts w:ascii="Century" w:hAnsi="Century" w:hint="eastAsia"/>
        </w:rPr>
        <w:t>★教室の掲示</w:t>
      </w:r>
    </w:p>
    <w:p w14:paraId="53C2A136" w14:textId="23250097" w:rsidR="00F92FB3" w:rsidRDefault="00F92FB3" w:rsidP="00606E1E">
      <w:pPr>
        <w:pStyle w:val="a4"/>
        <w:rPr>
          <w:rFonts w:ascii="Century" w:eastAsiaTheme="minorHAnsi" w:hAnsi="Century"/>
        </w:rPr>
      </w:pPr>
      <w:r>
        <w:rPr>
          <w:noProof/>
        </w:rPr>
        <w:drawing>
          <wp:inline distT="0" distB="0" distL="0" distR="0" wp14:anchorId="676604FC" wp14:editId="022DEC40">
            <wp:extent cx="2312449" cy="1734563"/>
            <wp:effectExtent l="0" t="0" r="0" b="0"/>
            <wp:docPr id="324836046" name="図 324836046" descr="、「JEVE 5416 クイズ この国旗 この国旗（こっき）の の （こっき） おかしなところは？？」というテキストの画像のよう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VE 5416 クイズ この国旗 この国旗（こっき）の の （こっき） おかしなところは？？」というテキストの画像のようです"/>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23765" cy="1743051"/>
                    </a:xfrm>
                    <a:prstGeom prst="rect">
                      <a:avLst/>
                    </a:prstGeom>
                    <a:noFill/>
                    <a:ln>
                      <a:noFill/>
                    </a:ln>
                  </pic:spPr>
                </pic:pic>
              </a:graphicData>
            </a:graphic>
          </wp:inline>
        </w:drawing>
      </w:r>
      <w:r>
        <w:rPr>
          <w:noProof/>
        </w:rPr>
        <w:drawing>
          <wp:inline distT="0" distB="0" distL="0" distR="0" wp14:anchorId="0783B7CD" wp14:editId="6421DD26">
            <wp:extent cx="2267108" cy="1700552"/>
            <wp:effectExtent l="0" t="0" r="0" b="0"/>
            <wp:docPr id="2" name="図 1" descr="、「TRUMP ORLANIZATION COMEN N INvOLCES. VOUCHERS 135, 135,000 600 Trump found guilty for falsifying 34 business record」というテキストのイラストのよう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MP ORLANIZATION COMEN N INvOLCES. VOUCHERS 135, 135,000 600 Trump found guilty for falsifying 34 business record」というテキストのイラストのようです"/>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79463" cy="1709819"/>
                    </a:xfrm>
                    <a:prstGeom prst="rect">
                      <a:avLst/>
                    </a:prstGeom>
                    <a:noFill/>
                    <a:ln>
                      <a:noFill/>
                    </a:ln>
                  </pic:spPr>
                </pic:pic>
              </a:graphicData>
            </a:graphic>
          </wp:inline>
        </w:drawing>
      </w:r>
    </w:p>
    <w:p w14:paraId="22B5818A" w14:textId="33F0E685" w:rsidR="00F92FB3" w:rsidRDefault="00F92FB3" w:rsidP="00606E1E">
      <w:pPr>
        <w:pStyle w:val="a4"/>
        <w:rPr>
          <w:rFonts w:ascii="Century" w:eastAsiaTheme="minorHAnsi" w:hAnsi="Century"/>
        </w:rPr>
      </w:pPr>
      <w:r>
        <w:rPr>
          <w:rFonts w:ascii="Century" w:eastAsiaTheme="minorHAnsi" w:hAnsi="Century" w:hint="eastAsia"/>
        </w:rPr>
        <w:t>私の塾に、この張り紙を貼っておいたら、たくさんの小学生、中学生が声をかけてくれました。</w:t>
      </w:r>
    </w:p>
    <w:p w14:paraId="7178C439" w14:textId="40E2CF09" w:rsidR="00F92FB3" w:rsidRDefault="00F92FB3" w:rsidP="00606E1E">
      <w:pPr>
        <w:pStyle w:val="a4"/>
        <w:rPr>
          <w:rFonts w:ascii="Century" w:eastAsiaTheme="minorHAnsi" w:hAnsi="Century"/>
        </w:rPr>
      </w:pPr>
      <w:r>
        <w:rPr>
          <w:rFonts w:ascii="Century" w:eastAsiaTheme="minorHAnsi" w:hAnsi="Century" w:hint="eastAsia"/>
        </w:rPr>
        <w:t>「この国旗、逆さまだよ！」</w:t>
      </w:r>
      <w:r w:rsidR="008E6FD1">
        <w:rPr>
          <w:rFonts w:ascii="Century" w:eastAsiaTheme="minorHAnsi" w:hAnsi="Century" w:hint="eastAsia"/>
        </w:rPr>
        <w:t xml:space="preserve"> </w:t>
      </w:r>
      <w:r>
        <w:rPr>
          <w:rFonts w:ascii="Century" w:eastAsiaTheme="minorHAnsi" w:hAnsi="Century" w:hint="eastAsia"/>
        </w:rPr>
        <w:t>「なんでかな？」</w:t>
      </w:r>
      <w:r w:rsidR="008E6FD1">
        <w:rPr>
          <w:rFonts w:ascii="Century" w:eastAsiaTheme="minorHAnsi" w:hAnsi="Century" w:hint="eastAsia"/>
        </w:rPr>
        <w:t xml:space="preserve"> </w:t>
      </w:r>
      <w:r>
        <w:rPr>
          <w:rFonts w:ascii="Century" w:eastAsiaTheme="minorHAnsi" w:hAnsi="Century" w:hint="eastAsia"/>
        </w:rPr>
        <w:t>「トランプさんに関係があるの？」</w:t>
      </w:r>
    </w:p>
    <w:p w14:paraId="53B98D64" w14:textId="75F6C4F9" w:rsidR="00F92FB3" w:rsidRDefault="00F92FB3" w:rsidP="00606E1E">
      <w:pPr>
        <w:pStyle w:val="a4"/>
        <w:rPr>
          <w:rFonts w:ascii="Century" w:eastAsiaTheme="minorHAnsi" w:hAnsi="Century"/>
        </w:rPr>
      </w:pPr>
      <w:r>
        <w:rPr>
          <w:rFonts w:ascii="Century" w:eastAsiaTheme="minorHAnsi" w:hAnsi="Century" w:hint="eastAsia"/>
        </w:rPr>
        <w:t>と、質問されたので、</w:t>
      </w:r>
      <w:r w:rsidR="0051610B">
        <w:rPr>
          <w:rFonts w:ascii="Century" w:eastAsiaTheme="minorHAnsi" w:hAnsi="Century" w:hint="eastAsia"/>
        </w:rPr>
        <w:t>ニュースをざっくり説明しました。</w:t>
      </w:r>
    </w:p>
    <w:p w14:paraId="6BFF061B" w14:textId="77777777" w:rsidR="00F92FB3" w:rsidRDefault="00F92FB3" w:rsidP="00606E1E">
      <w:pPr>
        <w:pStyle w:val="a4"/>
        <w:rPr>
          <w:rFonts w:ascii="Century" w:eastAsiaTheme="minorHAnsi" w:hAnsi="Century"/>
        </w:rPr>
      </w:pPr>
    </w:p>
    <w:p w14:paraId="383AD3A1" w14:textId="4831F639" w:rsidR="0051610B" w:rsidRDefault="0051610B" w:rsidP="00606E1E">
      <w:pPr>
        <w:pStyle w:val="a4"/>
        <w:rPr>
          <w:rFonts w:ascii="Century" w:eastAsiaTheme="minorHAnsi" w:hAnsi="Century"/>
        </w:rPr>
      </w:pPr>
      <w:r>
        <w:rPr>
          <w:rFonts w:ascii="Century" w:eastAsiaTheme="minorHAnsi" w:hAnsi="Century" w:hint="eastAsia"/>
        </w:rPr>
        <w:t>（※小学生への私の説明です）</w:t>
      </w:r>
    </w:p>
    <w:p w14:paraId="03C78164" w14:textId="68004DC9" w:rsidR="00F92FB3" w:rsidRDefault="0051610B" w:rsidP="00606E1E">
      <w:pPr>
        <w:pStyle w:val="a4"/>
        <w:rPr>
          <w:rFonts w:ascii="Century" w:eastAsiaTheme="minorHAnsi" w:hAnsi="Century"/>
        </w:rPr>
      </w:pPr>
      <w:r>
        <w:rPr>
          <w:rFonts w:ascii="Century" w:eastAsiaTheme="minorHAnsi" w:hAnsi="Century" w:hint="eastAsia"/>
        </w:rPr>
        <w:t>「昔（</w:t>
      </w:r>
      <w:r>
        <w:rPr>
          <w:rFonts w:ascii="Century" w:eastAsiaTheme="minorHAnsi" w:hAnsi="Century" w:hint="eastAsia"/>
        </w:rPr>
        <w:t>2000</w:t>
      </w:r>
      <w:r>
        <w:rPr>
          <w:rFonts w:ascii="Century" w:eastAsiaTheme="minorHAnsi" w:hAnsi="Century" w:hint="eastAsia"/>
        </w:rPr>
        <w:t>年代）、トランプさんは奥さんがいるのに、他の恋人と浮気を</w:t>
      </w:r>
      <w:r w:rsidR="008E6FD1">
        <w:rPr>
          <w:rFonts w:ascii="Century" w:eastAsiaTheme="minorHAnsi" w:hAnsi="Century" w:hint="eastAsia"/>
        </w:rPr>
        <w:t>しました</w:t>
      </w:r>
      <w:r>
        <w:rPr>
          <w:rFonts w:ascii="Century" w:eastAsiaTheme="minorHAnsi" w:hAnsi="Century" w:hint="eastAsia"/>
        </w:rPr>
        <w:t>。</w:t>
      </w:r>
    </w:p>
    <w:p w14:paraId="423BF939" w14:textId="73D828FC" w:rsidR="0051610B" w:rsidRDefault="0051610B" w:rsidP="00606E1E">
      <w:pPr>
        <w:pStyle w:val="a4"/>
        <w:rPr>
          <w:rFonts w:ascii="Century" w:eastAsiaTheme="minorHAnsi" w:hAnsi="Century"/>
        </w:rPr>
      </w:pPr>
      <w:r>
        <w:rPr>
          <w:rFonts w:ascii="Century" w:eastAsiaTheme="minorHAnsi" w:hAnsi="Century" w:hint="eastAsia"/>
        </w:rPr>
        <w:t>８年前の大統領選挙の時、不倫をしていたことが世間にバレてしまったら恥ずかしいので、</w:t>
      </w:r>
    </w:p>
    <w:p w14:paraId="679DD890" w14:textId="5A47029F" w:rsidR="0051610B" w:rsidRDefault="0051610B" w:rsidP="00606E1E">
      <w:pPr>
        <w:pStyle w:val="a4"/>
        <w:rPr>
          <w:rFonts w:ascii="Century" w:eastAsiaTheme="minorHAnsi" w:hAnsi="Century"/>
        </w:rPr>
      </w:pPr>
      <w:r>
        <w:rPr>
          <w:rFonts w:ascii="Century" w:eastAsiaTheme="minorHAnsi" w:hAnsi="Century" w:hint="eastAsia"/>
        </w:rPr>
        <w:t>トランプさんは、その浮気相手に口止め料を払</w:t>
      </w:r>
      <w:r w:rsidR="008E6FD1">
        <w:rPr>
          <w:rFonts w:ascii="Century" w:eastAsiaTheme="minorHAnsi" w:hAnsi="Century" w:hint="eastAsia"/>
        </w:rPr>
        <w:t>いました</w:t>
      </w:r>
      <w:r>
        <w:rPr>
          <w:rFonts w:ascii="Century" w:eastAsiaTheme="minorHAnsi" w:hAnsi="Century" w:hint="eastAsia"/>
        </w:rPr>
        <w:t>。</w:t>
      </w:r>
    </w:p>
    <w:p w14:paraId="57B43602" w14:textId="04562C4C" w:rsidR="0051610B" w:rsidRDefault="0051610B" w:rsidP="00606E1E">
      <w:pPr>
        <w:pStyle w:val="a4"/>
        <w:rPr>
          <w:rFonts w:ascii="Century" w:eastAsiaTheme="minorHAnsi" w:hAnsi="Century"/>
        </w:rPr>
      </w:pPr>
      <w:r>
        <w:rPr>
          <w:rFonts w:ascii="Century" w:eastAsiaTheme="minorHAnsi" w:hAnsi="Century" w:hint="eastAsia"/>
        </w:rPr>
        <w:t>ところが、自分のポケットマニーではなく、会社のお金を使ってしまって、</w:t>
      </w:r>
    </w:p>
    <w:p w14:paraId="6407AF67" w14:textId="75CB2AF3" w:rsidR="0051610B" w:rsidRPr="0051610B" w:rsidRDefault="0051610B" w:rsidP="00606E1E">
      <w:pPr>
        <w:pStyle w:val="a4"/>
        <w:rPr>
          <w:rFonts w:ascii="Century" w:eastAsiaTheme="minorHAnsi" w:hAnsi="Century"/>
        </w:rPr>
      </w:pPr>
      <w:r>
        <w:rPr>
          <w:rFonts w:ascii="Century" w:eastAsiaTheme="minorHAnsi" w:hAnsi="Century" w:hint="eastAsia"/>
        </w:rPr>
        <w:t>それをごまかすために、書類を</w:t>
      </w:r>
      <w:r>
        <w:rPr>
          <w:rFonts w:ascii="Century" w:eastAsiaTheme="minorHAnsi" w:hAnsi="Century" w:hint="eastAsia"/>
        </w:rPr>
        <w:t>34</w:t>
      </w:r>
      <w:r>
        <w:rPr>
          <w:rFonts w:ascii="Century" w:eastAsiaTheme="minorHAnsi" w:hAnsi="Century" w:hint="eastAsia"/>
        </w:rPr>
        <w:t>箇所、書き換え</w:t>
      </w:r>
      <w:r w:rsidR="008E6FD1">
        <w:rPr>
          <w:rFonts w:ascii="Century" w:eastAsiaTheme="minorHAnsi" w:hAnsi="Century" w:hint="eastAsia"/>
        </w:rPr>
        <w:t>たそうです。</w:t>
      </w:r>
    </w:p>
    <w:p w14:paraId="18117C03" w14:textId="6FBD1942" w:rsidR="0051610B" w:rsidRDefault="0051610B" w:rsidP="00606E1E">
      <w:pPr>
        <w:pStyle w:val="a4"/>
        <w:rPr>
          <w:rFonts w:ascii="Century" w:eastAsiaTheme="minorHAnsi" w:hAnsi="Century"/>
        </w:rPr>
      </w:pPr>
      <w:r>
        <w:rPr>
          <w:rFonts w:ascii="Century" w:eastAsiaTheme="minorHAnsi" w:hAnsi="Century" w:hint="eastAsia"/>
        </w:rPr>
        <w:t>今回の裁判で、その</w:t>
      </w:r>
      <w:r>
        <w:rPr>
          <w:rFonts w:ascii="Century" w:eastAsiaTheme="minorHAnsi" w:hAnsi="Century" w:hint="eastAsia"/>
        </w:rPr>
        <w:t>34</w:t>
      </w:r>
      <w:r>
        <w:rPr>
          <w:rFonts w:ascii="Century" w:eastAsiaTheme="minorHAnsi" w:hAnsi="Century" w:hint="eastAsia"/>
        </w:rPr>
        <w:t>箇所の書き換え（改ざん）に対して、陪審員さん</w:t>
      </w:r>
      <w:r>
        <w:rPr>
          <w:rFonts w:ascii="Century" w:eastAsiaTheme="minorHAnsi" w:hAnsi="Century" w:hint="eastAsia"/>
        </w:rPr>
        <w:t>12</w:t>
      </w:r>
      <w:r>
        <w:rPr>
          <w:rFonts w:ascii="Century" w:eastAsiaTheme="minorHAnsi" w:hAnsi="Century" w:hint="eastAsia"/>
        </w:rPr>
        <w:t>人全員が有罪評決を出したので</w:t>
      </w:r>
    </w:p>
    <w:p w14:paraId="724590CA" w14:textId="7CFAE4E2" w:rsidR="0051610B" w:rsidRDefault="0051610B" w:rsidP="00606E1E">
      <w:pPr>
        <w:pStyle w:val="a4"/>
        <w:rPr>
          <w:rFonts w:ascii="Century" w:eastAsiaTheme="minorHAnsi" w:hAnsi="Century"/>
        </w:rPr>
      </w:pPr>
      <w:r>
        <w:rPr>
          <w:rFonts w:ascii="Century" w:eastAsiaTheme="minorHAnsi" w:hAnsi="Century" w:hint="eastAsia"/>
        </w:rPr>
        <w:t>トランプさんのことが大好きなファンの人たちが怒ってし</w:t>
      </w:r>
      <w:r w:rsidR="008E6FD1">
        <w:rPr>
          <w:rFonts w:ascii="Century" w:eastAsiaTheme="minorHAnsi" w:hAnsi="Century" w:hint="eastAsia"/>
        </w:rPr>
        <w:t>まい、</w:t>
      </w:r>
    </w:p>
    <w:p w14:paraId="7F002ADC" w14:textId="27570464" w:rsidR="0051610B" w:rsidRDefault="0051610B" w:rsidP="00606E1E">
      <w:pPr>
        <w:pStyle w:val="a4"/>
        <w:rPr>
          <w:rFonts w:ascii="Century" w:eastAsiaTheme="minorHAnsi" w:hAnsi="Century"/>
        </w:rPr>
      </w:pPr>
      <w:r>
        <w:rPr>
          <w:rFonts w:ascii="Century" w:eastAsiaTheme="minorHAnsi" w:hAnsi="Century" w:hint="eastAsia"/>
        </w:rPr>
        <w:t>抗議の</w:t>
      </w:r>
      <w:r w:rsidR="008E6FD1">
        <w:rPr>
          <w:rFonts w:ascii="Century" w:eastAsiaTheme="minorHAnsi" w:hAnsi="Century" w:hint="eastAsia"/>
        </w:rPr>
        <w:t>気持ちを表す</w:t>
      </w:r>
      <w:r>
        <w:rPr>
          <w:rFonts w:ascii="Century" w:eastAsiaTheme="minorHAnsi" w:hAnsi="Century" w:hint="eastAsia"/>
        </w:rPr>
        <w:t>ために</w:t>
      </w:r>
      <w:r w:rsidR="008E6FD1">
        <w:rPr>
          <w:rFonts w:ascii="Century" w:eastAsiaTheme="minorHAnsi" w:hAnsi="Century" w:hint="eastAsia"/>
        </w:rPr>
        <w:t>、</w:t>
      </w:r>
      <w:r>
        <w:rPr>
          <w:rFonts w:ascii="Century" w:eastAsiaTheme="minorHAnsi" w:hAnsi="Century" w:hint="eastAsia"/>
        </w:rPr>
        <w:t>アメリカの国旗を逆さまにして</w:t>
      </w:r>
      <w:r w:rsidR="008E6FD1">
        <w:rPr>
          <w:rFonts w:ascii="Century" w:eastAsiaTheme="minorHAnsi" w:hAnsi="Century" w:hint="eastAsia"/>
        </w:rPr>
        <w:t>います</w:t>
      </w:r>
      <w:r>
        <w:rPr>
          <w:rFonts w:ascii="Century" w:eastAsiaTheme="minorHAnsi" w:hAnsi="Century" w:hint="eastAsia"/>
        </w:rPr>
        <w:t>。」</w:t>
      </w:r>
    </w:p>
    <w:p w14:paraId="766D7556" w14:textId="77777777" w:rsidR="0051610B" w:rsidRDefault="0051610B" w:rsidP="00606E1E">
      <w:pPr>
        <w:pStyle w:val="a4"/>
        <w:rPr>
          <w:rFonts w:ascii="Century" w:eastAsiaTheme="minorHAnsi" w:hAnsi="Century"/>
        </w:rPr>
      </w:pPr>
    </w:p>
    <w:p w14:paraId="52CDBFBB" w14:textId="16AD0B4C" w:rsidR="0051610B" w:rsidRDefault="0051610B" w:rsidP="0051610B">
      <w:pPr>
        <w:pStyle w:val="a4"/>
        <w:rPr>
          <w:rFonts w:ascii="Century" w:eastAsiaTheme="minorHAnsi" w:hAnsi="Century"/>
        </w:rPr>
      </w:pPr>
      <w:r>
        <w:rPr>
          <w:rFonts w:ascii="Century" w:eastAsiaTheme="minorHAnsi" w:hAnsi="Century" w:hint="eastAsia"/>
        </w:rPr>
        <w:t>※小学</w:t>
      </w:r>
      <w:r>
        <w:rPr>
          <w:rFonts w:ascii="Century" w:eastAsiaTheme="minorHAnsi" w:hAnsi="Century" w:hint="eastAsia"/>
        </w:rPr>
        <w:t>4</w:t>
      </w:r>
      <w:r>
        <w:rPr>
          <w:rFonts w:ascii="Century" w:eastAsiaTheme="minorHAnsi" w:hAnsi="Century" w:hint="eastAsia"/>
        </w:rPr>
        <w:t>年生に</w:t>
      </w:r>
      <w:r w:rsidR="008E6FD1">
        <w:rPr>
          <w:rFonts w:ascii="Century" w:eastAsiaTheme="minorHAnsi" w:hAnsi="Century" w:hint="eastAsia"/>
        </w:rPr>
        <w:t>上記</w:t>
      </w:r>
      <w:r>
        <w:rPr>
          <w:rFonts w:ascii="Century" w:eastAsiaTheme="minorHAnsi" w:hAnsi="Century" w:hint="eastAsia"/>
        </w:rPr>
        <w:t>の説明をしたところ、皆「トランプさん、バカだね…」あきれていました。</w:t>
      </w:r>
    </w:p>
    <w:p w14:paraId="2B48B674" w14:textId="4DB8A4BE" w:rsidR="0051610B" w:rsidRDefault="0051610B" w:rsidP="00606E1E">
      <w:pPr>
        <w:pStyle w:val="a4"/>
        <w:rPr>
          <w:rFonts w:ascii="Century" w:eastAsiaTheme="minorHAnsi" w:hAnsi="Century"/>
        </w:rPr>
      </w:pPr>
      <w:r>
        <w:rPr>
          <w:rFonts w:ascii="Century" w:eastAsiaTheme="minorHAnsi" w:hAnsi="Century" w:hint="eastAsia"/>
        </w:rPr>
        <w:t>説明している私もバカバカしくなりましたが、それ以来、多くの小学生・中学生が、トランプさんの顔写真を見ると「あっ、ギルティ！」と叫ぶようになり、</w:t>
      </w:r>
      <w:r>
        <w:rPr>
          <w:rFonts w:ascii="Century" w:eastAsiaTheme="minorHAnsi" w:hAnsi="Century" w:hint="eastAsia"/>
        </w:rPr>
        <w:t>guilty</w:t>
      </w:r>
      <w:r>
        <w:rPr>
          <w:rFonts w:ascii="Century" w:eastAsiaTheme="minorHAnsi" w:hAnsi="Century" w:hint="eastAsia"/>
        </w:rPr>
        <w:t>という言葉を印象付けられたのは、良かったのかもしれません。</w:t>
      </w:r>
    </w:p>
    <w:p w14:paraId="5A8849AE" w14:textId="77777777" w:rsidR="008E6FD1" w:rsidRDefault="008E6FD1" w:rsidP="00606E1E">
      <w:pPr>
        <w:pStyle w:val="a4"/>
        <w:rPr>
          <w:rFonts w:ascii="Century" w:eastAsiaTheme="minorHAnsi" w:hAnsi="Century"/>
        </w:rPr>
      </w:pPr>
    </w:p>
    <w:p w14:paraId="55A12F27" w14:textId="77777777" w:rsidR="008E6FD1" w:rsidRDefault="0051610B" w:rsidP="00606E1E">
      <w:pPr>
        <w:pStyle w:val="a4"/>
        <w:rPr>
          <w:rFonts w:ascii="Century" w:eastAsiaTheme="minorHAnsi" w:hAnsi="Century"/>
        </w:rPr>
      </w:pPr>
      <w:r>
        <w:rPr>
          <w:rFonts w:ascii="Century" w:eastAsiaTheme="minorHAnsi" w:hAnsi="Century" w:hint="eastAsia"/>
        </w:rPr>
        <w:t>この</w:t>
      </w:r>
      <w:r w:rsidR="008E6FD1">
        <w:rPr>
          <w:rFonts w:ascii="Century" w:eastAsiaTheme="minorHAnsi" w:hAnsi="Century" w:hint="eastAsia"/>
        </w:rPr>
        <w:t>「</w:t>
      </w:r>
      <w:r>
        <w:rPr>
          <w:rFonts w:ascii="Century" w:eastAsiaTheme="minorHAnsi" w:hAnsi="Century" w:hint="eastAsia"/>
        </w:rPr>
        <w:t>不倫口止め改ざん</w:t>
      </w:r>
      <w:r w:rsidR="008E6FD1">
        <w:rPr>
          <w:rFonts w:ascii="Century" w:eastAsiaTheme="minorHAnsi" w:hAnsi="Century" w:hint="eastAsia"/>
        </w:rPr>
        <w:t>」</w:t>
      </w:r>
      <w:r>
        <w:rPr>
          <w:rFonts w:ascii="Century" w:eastAsiaTheme="minorHAnsi" w:hAnsi="Century" w:hint="eastAsia"/>
        </w:rPr>
        <w:t>の罪よりも、</w:t>
      </w:r>
      <w:r w:rsidR="008E6FD1">
        <w:rPr>
          <w:rFonts w:ascii="Century" w:eastAsiaTheme="minorHAnsi" w:hAnsi="Century" w:hint="eastAsia"/>
        </w:rPr>
        <w:t>2021</w:t>
      </w:r>
      <w:r w:rsidR="008E6FD1">
        <w:rPr>
          <w:rFonts w:ascii="Century" w:eastAsiaTheme="minorHAnsi" w:hAnsi="Century" w:hint="eastAsia"/>
        </w:rPr>
        <w:t>年</w:t>
      </w:r>
      <w:r w:rsidR="008E6FD1">
        <w:rPr>
          <w:rFonts w:ascii="Century" w:eastAsiaTheme="minorHAnsi" w:hAnsi="Century" w:hint="eastAsia"/>
        </w:rPr>
        <w:t>1</w:t>
      </w:r>
      <w:r w:rsidR="008E6FD1">
        <w:rPr>
          <w:rFonts w:ascii="Century" w:eastAsiaTheme="minorHAnsi" w:hAnsi="Century" w:hint="eastAsia"/>
        </w:rPr>
        <w:t>月</w:t>
      </w:r>
      <w:r w:rsidR="008E6FD1">
        <w:rPr>
          <w:rFonts w:ascii="Century" w:eastAsiaTheme="minorHAnsi" w:hAnsi="Century" w:hint="eastAsia"/>
        </w:rPr>
        <w:t>6</w:t>
      </w:r>
      <w:r w:rsidR="008E6FD1">
        <w:rPr>
          <w:rFonts w:ascii="Century" w:eastAsiaTheme="minorHAnsi" w:hAnsi="Century" w:hint="eastAsia"/>
        </w:rPr>
        <w:t>日に</w:t>
      </w:r>
      <w:r>
        <w:rPr>
          <w:rFonts w:ascii="Century" w:eastAsiaTheme="minorHAnsi" w:hAnsi="Century" w:hint="eastAsia"/>
        </w:rPr>
        <w:t>国会議事堂で暴動を扇動した罪のほうが</w:t>
      </w:r>
      <w:r w:rsidR="00451467">
        <w:rPr>
          <w:rFonts w:ascii="Century" w:eastAsiaTheme="minorHAnsi" w:hAnsi="Century" w:hint="eastAsia"/>
        </w:rPr>
        <w:t>、</w:t>
      </w:r>
    </w:p>
    <w:p w14:paraId="0BCDF559" w14:textId="5F1864B5" w:rsidR="0051610B" w:rsidRDefault="00451467" w:rsidP="00606E1E">
      <w:pPr>
        <w:pStyle w:val="a4"/>
        <w:rPr>
          <w:rFonts w:ascii="Century" w:eastAsiaTheme="minorHAnsi" w:hAnsi="Century"/>
        </w:rPr>
      </w:pPr>
      <w:r>
        <w:rPr>
          <w:rFonts w:ascii="Century" w:eastAsiaTheme="minorHAnsi" w:hAnsi="Century" w:hint="eastAsia"/>
        </w:rPr>
        <w:t>もっと</w:t>
      </w:r>
      <w:r w:rsidR="0051610B">
        <w:rPr>
          <w:rFonts w:ascii="Century" w:eastAsiaTheme="minorHAnsi" w:hAnsi="Century" w:hint="eastAsia"/>
        </w:rPr>
        <w:t>重</w:t>
      </w:r>
      <w:r>
        <w:rPr>
          <w:rFonts w:ascii="Century" w:eastAsiaTheme="minorHAnsi" w:hAnsi="Century" w:hint="eastAsia"/>
        </w:rPr>
        <w:t>い意味を持つ</w:t>
      </w:r>
      <w:r w:rsidR="0051610B">
        <w:rPr>
          <w:rFonts w:ascii="Century" w:eastAsiaTheme="minorHAnsi" w:hAnsi="Century" w:hint="eastAsia"/>
        </w:rPr>
        <w:t>と思</w:t>
      </w:r>
      <w:r w:rsidR="008E6FD1">
        <w:rPr>
          <w:rFonts w:ascii="Century" w:eastAsiaTheme="minorHAnsi" w:hAnsi="Century" w:hint="eastAsia"/>
        </w:rPr>
        <w:t>うので、そちらの裁判に注目していますが、その裁判は大統領選挙が終わったあとになるようです。</w:t>
      </w:r>
    </w:p>
    <w:p w14:paraId="538DED65" w14:textId="77777777" w:rsidR="008E6FD1" w:rsidRPr="00451467" w:rsidRDefault="008E6FD1" w:rsidP="00606E1E">
      <w:pPr>
        <w:pStyle w:val="a4"/>
        <w:rPr>
          <w:rFonts w:ascii="Century" w:eastAsiaTheme="minorHAnsi" w:hAnsi="Century" w:hint="eastAsia"/>
        </w:rPr>
      </w:pPr>
    </w:p>
    <w:sectPr w:rsidR="008E6FD1" w:rsidRPr="00451467"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2074C" w14:textId="77777777" w:rsidR="00582996" w:rsidRDefault="00582996" w:rsidP="00582996">
      <w:r>
        <w:separator/>
      </w:r>
    </w:p>
  </w:endnote>
  <w:endnote w:type="continuationSeparator" w:id="0">
    <w:p w14:paraId="30B081CF" w14:textId="77777777" w:rsidR="00582996" w:rsidRDefault="00582996" w:rsidP="0058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40FAB" w14:textId="77777777" w:rsidR="00582996" w:rsidRDefault="00582996" w:rsidP="00582996">
      <w:r>
        <w:separator/>
      </w:r>
    </w:p>
  </w:footnote>
  <w:footnote w:type="continuationSeparator" w:id="0">
    <w:p w14:paraId="04A38329" w14:textId="77777777" w:rsidR="00582996" w:rsidRDefault="00582996" w:rsidP="00582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20BA2"/>
    <w:multiLevelType w:val="hybridMultilevel"/>
    <w:tmpl w:val="56E2774C"/>
    <w:lvl w:ilvl="0" w:tplc="341C5E4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EF4331"/>
    <w:multiLevelType w:val="hybridMultilevel"/>
    <w:tmpl w:val="D6566174"/>
    <w:lvl w:ilvl="0" w:tplc="1AA0ECB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3E1D92"/>
    <w:multiLevelType w:val="hybridMultilevel"/>
    <w:tmpl w:val="28EC3288"/>
    <w:lvl w:ilvl="0" w:tplc="ABAC82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3107902">
    <w:abstractNumId w:val="2"/>
  </w:num>
  <w:num w:numId="2" w16cid:durableId="2060588160">
    <w:abstractNumId w:val="0"/>
  </w:num>
  <w:num w:numId="3" w16cid:durableId="832456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C3"/>
    <w:rsid w:val="00114D46"/>
    <w:rsid w:val="002636B6"/>
    <w:rsid w:val="00295846"/>
    <w:rsid w:val="003B3F0E"/>
    <w:rsid w:val="00451467"/>
    <w:rsid w:val="0051610B"/>
    <w:rsid w:val="00574398"/>
    <w:rsid w:val="00582996"/>
    <w:rsid w:val="005D07C2"/>
    <w:rsid w:val="00606E1E"/>
    <w:rsid w:val="00711D52"/>
    <w:rsid w:val="007B33D0"/>
    <w:rsid w:val="008A5D50"/>
    <w:rsid w:val="008E6FD1"/>
    <w:rsid w:val="00AC0ACD"/>
    <w:rsid w:val="00AE5FC3"/>
    <w:rsid w:val="00B50444"/>
    <w:rsid w:val="00C10D66"/>
    <w:rsid w:val="00F92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F77931"/>
  <w15:chartTrackingRefBased/>
  <w15:docId w15:val="{3B809363-9517-41F8-8AB9-A3C16CA82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F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5FC3"/>
    <w:rPr>
      <w:color w:val="0563C1" w:themeColor="hyperlink"/>
      <w:u w:val="single"/>
    </w:rPr>
  </w:style>
  <w:style w:type="paragraph" w:styleId="a4">
    <w:name w:val="No Spacing"/>
    <w:uiPriority w:val="1"/>
    <w:qFormat/>
    <w:rsid w:val="00AE5FC3"/>
    <w:pPr>
      <w:widowControl w:val="0"/>
      <w:jc w:val="both"/>
    </w:pPr>
  </w:style>
  <w:style w:type="table" w:styleId="a5">
    <w:name w:val="Table Grid"/>
    <w:basedOn w:val="a1"/>
    <w:uiPriority w:val="39"/>
    <w:rsid w:val="00AE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E5FC3"/>
    <w:pPr>
      <w:ind w:leftChars="400" w:left="840"/>
    </w:pPr>
  </w:style>
  <w:style w:type="character" w:styleId="a7">
    <w:name w:val="Unresolved Mention"/>
    <w:basedOn w:val="a0"/>
    <w:uiPriority w:val="99"/>
    <w:semiHidden/>
    <w:unhideWhenUsed/>
    <w:rsid w:val="00AE5FC3"/>
    <w:rPr>
      <w:color w:val="605E5C"/>
      <w:shd w:val="clear" w:color="auto" w:fill="E1DFDD"/>
    </w:rPr>
  </w:style>
  <w:style w:type="character" w:styleId="a8">
    <w:name w:val="Emphasis"/>
    <w:basedOn w:val="a0"/>
    <w:uiPriority w:val="20"/>
    <w:qFormat/>
    <w:rsid w:val="00AE5FC3"/>
    <w:rPr>
      <w:i/>
      <w:iCs/>
    </w:rPr>
  </w:style>
  <w:style w:type="character" w:customStyle="1" w:styleId="credit">
    <w:name w:val="credit"/>
    <w:basedOn w:val="a0"/>
    <w:rsid w:val="00AC0ACD"/>
  </w:style>
  <w:style w:type="paragraph" w:styleId="a9">
    <w:name w:val="header"/>
    <w:basedOn w:val="a"/>
    <w:link w:val="aa"/>
    <w:uiPriority w:val="99"/>
    <w:unhideWhenUsed/>
    <w:rsid w:val="00582996"/>
    <w:pPr>
      <w:tabs>
        <w:tab w:val="center" w:pos="4252"/>
        <w:tab w:val="right" w:pos="8504"/>
      </w:tabs>
      <w:snapToGrid w:val="0"/>
    </w:pPr>
  </w:style>
  <w:style w:type="character" w:customStyle="1" w:styleId="aa">
    <w:name w:val="ヘッダー (文字)"/>
    <w:basedOn w:val="a0"/>
    <w:link w:val="a9"/>
    <w:uiPriority w:val="99"/>
    <w:rsid w:val="00582996"/>
  </w:style>
  <w:style w:type="paragraph" w:styleId="ab">
    <w:name w:val="footer"/>
    <w:basedOn w:val="a"/>
    <w:link w:val="ac"/>
    <w:uiPriority w:val="99"/>
    <w:unhideWhenUsed/>
    <w:rsid w:val="00582996"/>
    <w:pPr>
      <w:tabs>
        <w:tab w:val="center" w:pos="4252"/>
        <w:tab w:val="right" w:pos="8504"/>
      </w:tabs>
      <w:snapToGrid w:val="0"/>
    </w:pPr>
  </w:style>
  <w:style w:type="character" w:customStyle="1" w:styleId="ac">
    <w:name w:val="フッター (文字)"/>
    <w:basedOn w:val="a0"/>
    <w:link w:val="ab"/>
    <w:uiPriority w:val="99"/>
    <w:rsid w:val="00582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ki-tsubaki-news.com/back_number/" TargetMode="External"/><Relationship Id="rId13" Type="http://schemas.openxmlformats.org/officeDocument/2006/relationships/hyperlink" Target="https://www.bbc.com/news/articles/c2qqnxnwl7wo" TargetMode="External"/><Relationship Id="rId18" Type="http://schemas.openxmlformats.org/officeDocument/2006/relationships/hyperlink" Target="https://www.nytimes.com/2024/06/06/us/politics/trump-trial-next-cases.html" TargetMode="External"/><Relationship Id="rId26" Type="http://schemas.openxmlformats.org/officeDocument/2006/relationships/hyperlink" Target="https://www.law.cornell.edu/wex/plea_bargain" TargetMode="External"/><Relationship Id="rId3" Type="http://schemas.openxmlformats.org/officeDocument/2006/relationships/settings" Target="settings.xml"/><Relationship Id="rId21" Type="http://schemas.openxmlformats.org/officeDocument/2006/relationships/hyperlink" Target="https://edition.cnn.com/2024/06/01/politics/upside-down-flags-trump-conviction/index.html" TargetMode="External"/><Relationship Id="rId34" Type="http://schemas.openxmlformats.org/officeDocument/2006/relationships/theme" Target="theme/theme1.xml"/><Relationship Id="rId7" Type="http://schemas.openxmlformats.org/officeDocument/2006/relationships/hyperlink" Target="https://www.youtube.com/@yukienglishnews9933" TargetMode="External"/><Relationship Id="rId12" Type="http://schemas.openxmlformats.org/officeDocument/2006/relationships/hyperlink" Target="https://www.nbcnews.com/politics/donald-trump/donald-trump-verdict-hush-money-trial-rcna152492" TargetMode="External"/><Relationship Id="rId17" Type="http://schemas.openxmlformats.org/officeDocument/2006/relationships/hyperlink" Target="https://edition.cnn.com/2024/05/31/politics/fact-check-trump-post-conviction-speech/index.html" TargetMode="External"/><Relationship Id="rId25" Type="http://schemas.openxmlformats.org/officeDocument/2006/relationships/hyperlink" Target="https://www.superdramatv.com/line/lawandorder/features/otherfeatures/baishin.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pnews.com/article/trump-arizona-speech-conviction-turning-point-c4c2de44823c2fbf9cb9dec105e92a22" TargetMode="External"/><Relationship Id="rId20" Type="http://schemas.openxmlformats.org/officeDocument/2006/relationships/hyperlink" Target="https://edition.cnn.com/2024/06/02/politics/donald-trump-possible-jail-time-house-arrest/index.html" TargetMode="External"/><Relationship Id="rId29"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yuki_tsubaki2020/" TargetMode="External"/><Relationship Id="rId24" Type="http://schemas.openxmlformats.org/officeDocument/2006/relationships/hyperlink" Target="https://edition.cnn.com/2024/05/31/politics/biden-comment-on-trump-verdict/index.html" TargetMode="External"/><Relationship Id="rId32"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www3.nhk.or.jp/nhkworld/en/news/20240531_17/" TargetMode="External"/><Relationship Id="rId23" Type="http://schemas.openxmlformats.org/officeDocument/2006/relationships/hyperlink" Target="https://www.npr.org/2024/06/03/nx-s1-4987590/upside-down-american-flag-protest-symbol-history" TargetMode="External"/><Relationship Id="rId28" Type="http://schemas.openxmlformats.org/officeDocument/2006/relationships/hyperlink" Target="https://www.cnn.co.jp/usa/35219594.html" TargetMode="External"/><Relationship Id="rId10" Type="http://schemas.openxmlformats.org/officeDocument/2006/relationships/hyperlink" Target="mailto:tsubaki.yuki1229@gmail.com" TargetMode="External"/><Relationship Id="rId19" Type="http://schemas.openxmlformats.org/officeDocument/2006/relationships/hyperlink" Target="https://www.bbc.com/news/world-us-canada-61084161" TargetMode="External"/><Relationship Id="rId31"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abc.net.au/news/2024-05-31/donald-trump-jury-verdict-hush-money-trial/10391684" TargetMode="External"/><Relationship Id="rId22" Type="http://schemas.openxmlformats.org/officeDocument/2006/relationships/hyperlink" Target="https://www.npr.org/2024/06/03/nx-s1-4987590/upside-down-american-flag-protest-symbol-history" TargetMode="External"/><Relationship Id="rId27" Type="http://schemas.openxmlformats.org/officeDocument/2006/relationships/hyperlink" Target="https://americancenterjapan.com/aboutusa/translations/2660/" TargetMode="External"/><Relationship Id="rId30" Type="http://schemas.openxmlformats.org/officeDocument/2006/relationships/hyperlink" Target="https://www.youtube.com/watch?v=Rt6OxyS3oi0&amp;t=16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1406</TotalTime>
  <Pages>5</Pages>
  <Words>1622</Words>
  <Characters>9247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cp:lastPrinted>2024-06-12T09:21:00Z</cp:lastPrinted>
  <dcterms:created xsi:type="dcterms:W3CDTF">2024-06-08T11:22:00Z</dcterms:created>
  <dcterms:modified xsi:type="dcterms:W3CDTF">2024-06-13T00:30:00Z</dcterms:modified>
</cp:coreProperties>
</file>